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3EE1" w14:textId="605DC8C9" w:rsidR="008D5401" w:rsidRDefault="003E3F81" w:rsidP="00334AF1">
      <w:pPr>
        <w:ind w:left="3545"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E54E0FC" wp14:editId="15310083">
                <wp:simplePos x="0" y="0"/>
                <wp:positionH relativeFrom="page">
                  <wp:posOffset>7080738</wp:posOffset>
                </wp:positionH>
                <wp:positionV relativeFrom="paragraph">
                  <wp:posOffset>-360045</wp:posOffset>
                </wp:positionV>
                <wp:extent cx="471170" cy="10835640"/>
                <wp:effectExtent l="0" t="0" r="5080" b="381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1083564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03C70" id="Rectangle 19" o:spid="_x0000_s1026" style="position:absolute;margin-left:557.55pt;margin-top:-28.35pt;width:37.1pt;height:853.2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" fillcolor="#d6dce5" stroked="f" strokeweight="1pt">
                <w10:wrap anchorx="page"/>
              </v:rect>
            </w:pict>
          </mc:Fallback>
        </mc:AlternateContent>
      </w:r>
      <w:r w:rsidR="00334AF1">
        <w:rPr>
          <w:rFonts w:ascii="Arial" w:hAnsi="Arial" w:cs="Arial"/>
          <w:sz w:val="24"/>
          <w:szCs w:val="24"/>
        </w:rPr>
        <w:t xml:space="preserve">A Epinal, le </w:t>
      </w:r>
      <w:r w:rsidR="00A97169">
        <w:rPr>
          <w:rFonts w:ascii="Arial" w:hAnsi="Arial" w:cs="Arial"/>
          <w:sz w:val="24"/>
          <w:szCs w:val="24"/>
        </w:rPr>
        <w:t>11</w:t>
      </w:r>
      <w:r w:rsidR="00334AF1">
        <w:rPr>
          <w:rFonts w:ascii="Arial" w:hAnsi="Arial" w:cs="Arial"/>
          <w:sz w:val="24"/>
          <w:szCs w:val="24"/>
        </w:rPr>
        <w:t xml:space="preserve"> décembre 202</w:t>
      </w:r>
      <w:r w:rsidR="00A97169">
        <w:rPr>
          <w:rFonts w:ascii="Arial" w:hAnsi="Arial" w:cs="Arial"/>
          <w:sz w:val="24"/>
          <w:szCs w:val="24"/>
        </w:rPr>
        <w:t>3</w:t>
      </w:r>
      <w:r w:rsidR="00334AF1">
        <w:rPr>
          <w:rFonts w:ascii="Arial" w:hAnsi="Arial" w:cs="Arial"/>
          <w:sz w:val="24"/>
          <w:szCs w:val="24"/>
        </w:rPr>
        <w:t>.</w:t>
      </w:r>
    </w:p>
    <w:p w14:paraId="1437D0AB" w14:textId="36673F02" w:rsidR="008D5401" w:rsidRDefault="008D5401" w:rsidP="00312335">
      <w:pPr>
        <w:pStyle w:val="Sansinterligne"/>
      </w:pPr>
    </w:p>
    <w:p w14:paraId="6E7082FB" w14:textId="20A65275" w:rsidR="008D5401" w:rsidRDefault="008D5401" w:rsidP="00312335">
      <w:pPr>
        <w:pStyle w:val="Sansinterligne"/>
      </w:pPr>
    </w:p>
    <w:p w14:paraId="21D72C0D" w14:textId="25EE0ED5" w:rsidR="002A1161" w:rsidRDefault="000E4A9F" w:rsidP="00312335">
      <w:pPr>
        <w:tabs>
          <w:tab w:val="left" w:pos="4665"/>
        </w:tabs>
        <w:rPr>
          <w:noProof/>
        </w:rPr>
      </w:pPr>
      <w:r w:rsidRPr="00231D0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2211C5" wp14:editId="13ED5CC9">
                <wp:simplePos x="0" y="0"/>
                <wp:positionH relativeFrom="column">
                  <wp:posOffset>2587234</wp:posOffset>
                </wp:positionH>
                <wp:positionV relativeFrom="paragraph">
                  <wp:posOffset>10794</wp:posOffset>
                </wp:positionV>
                <wp:extent cx="3798277" cy="1764323"/>
                <wp:effectExtent l="0" t="0" r="0" b="762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277" cy="17643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B4196" w14:textId="1801C6F0" w:rsidR="00231D0B" w:rsidRDefault="00231D0B" w:rsidP="00334AF1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28"/>
                              </w:rPr>
                              <w:t xml:space="preserve">Vous êtes l’Adapei88 ! </w:t>
                            </w:r>
                          </w:p>
                          <w:p w14:paraId="1739AD6C" w14:textId="77777777" w:rsidR="003E3F81" w:rsidRPr="003E3F81" w:rsidRDefault="003E3F81" w:rsidP="00334AF1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28"/>
                              </w:rPr>
                            </w:pPr>
                          </w:p>
                          <w:p w14:paraId="12B3A5E0" w14:textId="77777777" w:rsidR="000E4A9F" w:rsidRPr="000E4A9F" w:rsidRDefault="000E4A9F" w:rsidP="000E4A9F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E4A9F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Jeune, Travailleur, Résidant</w:t>
                            </w:r>
                            <w:r w:rsidRPr="000E4A9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accompagné par l’Adapei88. </w:t>
                            </w:r>
                          </w:p>
                          <w:p w14:paraId="10EF4909" w14:textId="3451E23B" w:rsidR="000E4A9F" w:rsidRPr="000E4A9F" w:rsidRDefault="000E4A9F" w:rsidP="000E4A9F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E4A9F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Parent, tuteur, responsable d’une personne</w:t>
                            </w:r>
                            <w:r w:rsidRPr="000E4A9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avec </w:t>
                            </w:r>
                            <w:r w:rsidR="009E34E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un handicap intellectuel</w:t>
                            </w:r>
                            <w:r w:rsidRPr="000E4A9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6D19CC2" w14:textId="7936DAE9" w:rsidR="000E4A9F" w:rsidRPr="003E3F81" w:rsidRDefault="000E4A9F" w:rsidP="000E4A9F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E4A9F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Ami,</w:t>
                            </w:r>
                            <w:r w:rsidRPr="003E3F8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concerné par la qualité de vie des personnes avec </w:t>
                            </w:r>
                            <w:r w:rsidR="009E34E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un handicap intellectuel</w:t>
                            </w:r>
                            <w:r w:rsidRPr="003E3F8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500C61" w14:textId="77777777" w:rsidR="00231D0B" w:rsidRDefault="00231D0B" w:rsidP="00231D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211C5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203.7pt;margin-top:.85pt;width:299.1pt;height:138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" fillcolor="window" stroked="f" strokeweight=".5pt">
                <v:textbox>
                  <w:txbxContent>
                    <w:p w14:paraId="583B4196" w14:textId="1801C6F0" w:rsidR="00231D0B" w:rsidRDefault="00231D0B" w:rsidP="00334AF1">
                      <w:pPr>
                        <w:spacing w:after="120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28"/>
                        </w:rPr>
                        <w:t xml:space="preserve">Vous êtes l’Adapei88 ! </w:t>
                      </w:r>
                    </w:p>
                    <w:p w14:paraId="1739AD6C" w14:textId="77777777" w:rsidR="003E3F81" w:rsidRPr="003E3F81" w:rsidRDefault="003E3F81" w:rsidP="00334AF1">
                      <w:pPr>
                        <w:spacing w:after="120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28"/>
                        </w:rPr>
                      </w:pPr>
                    </w:p>
                    <w:p w14:paraId="12B3A5E0" w14:textId="77777777" w:rsidR="000E4A9F" w:rsidRPr="000E4A9F" w:rsidRDefault="000E4A9F" w:rsidP="000E4A9F">
                      <w:pPr>
                        <w:spacing w:after="12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0E4A9F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Jeune, Travailleur, Résidant</w:t>
                      </w:r>
                      <w:r w:rsidRPr="000E4A9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accompagné par l’Adapei88. </w:t>
                      </w:r>
                    </w:p>
                    <w:p w14:paraId="10EF4909" w14:textId="3451E23B" w:rsidR="000E4A9F" w:rsidRPr="000E4A9F" w:rsidRDefault="000E4A9F" w:rsidP="000E4A9F">
                      <w:pPr>
                        <w:spacing w:after="12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0E4A9F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Parent, tuteur, responsable d’une personne</w:t>
                      </w:r>
                      <w:r w:rsidRPr="000E4A9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avec </w:t>
                      </w:r>
                      <w:r w:rsidR="009E34E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un handicap intellectuel</w:t>
                      </w:r>
                      <w:r w:rsidRPr="000E4A9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6D19CC2" w14:textId="7936DAE9" w:rsidR="000E4A9F" w:rsidRPr="003E3F81" w:rsidRDefault="000E4A9F" w:rsidP="000E4A9F">
                      <w:pPr>
                        <w:spacing w:after="12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0E4A9F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Ami,</w:t>
                      </w:r>
                      <w:r w:rsidRPr="003E3F8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concerné par la qualité de vie des personnes avec </w:t>
                      </w:r>
                      <w:r w:rsidR="009E34E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un handicap intellectuel</w:t>
                      </w:r>
                      <w:r w:rsidRPr="003E3F8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74500C61" w14:textId="77777777" w:rsidR="00231D0B" w:rsidRDefault="00231D0B" w:rsidP="00231D0B"/>
                  </w:txbxContent>
                </v:textbox>
              </v:shape>
            </w:pict>
          </mc:Fallback>
        </mc:AlternateContent>
      </w:r>
      <w:r w:rsidR="00557273">
        <w:t xml:space="preserve">                                                            </w:t>
      </w:r>
    </w:p>
    <w:p w14:paraId="5FBCF613" w14:textId="6A8FB3B5" w:rsidR="002A1161" w:rsidRDefault="002A1161" w:rsidP="00312335">
      <w:pPr>
        <w:tabs>
          <w:tab w:val="left" w:pos="4665"/>
        </w:tabs>
        <w:rPr>
          <w:noProof/>
        </w:rPr>
      </w:pPr>
    </w:p>
    <w:p w14:paraId="7CED878D" w14:textId="795F12D7" w:rsidR="002A1161" w:rsidRDefault="002A1161" w:rsidP="00312335">
      <w:pPr>
        <w:tabs>
          <w:tab w:val="left" w:pos="4665"/>
        </w:tabs>
        <w:rPr>
          <w:noProof/>
        </w:rPr>
      </w:pPr>
    </w:p>
    <w:p w14:paraId="341D1D23" w14:textId="712BA0C4" w:rsidR="002A1161" w:rsidRDefault="002A1161" w:rsidP="00312335">
      <w:pPr>
        <w:tabs>
          <w:tab w:val="left" w:pos="4665"/>
        </w:tabs>
        <w:rPr>
          <w:noProof/>
        </w:rPr>
      </w:pPr>
    </w:p>
    <w:p w14:paraId="2C9DB55B" w14:textId="1E170930" w:rsidR="002A1161" w:rsidRDefault="002A1161" w:rsidP="00312335">
      <w:pPr>
        <w:tabs>
          <w:tab w:val="left" w:pos="4665"/>
        </w:tabs>
        <w:rPr>
          <w:noProof/>
        </w:rPr>
      </w:pPr>
    </w:p>
    <w:p w14:paraId="5F4684CB" w14:textId="645171A6" w:rsidR="002A1161" w:rsidRDefault="002A1161" w:rsidP="00312335">
      <w:pPr>
        <w:tabs>
          <w:tab w:val="left" w:pos="4665"/>
        </w:tabs>
        <w:rPr>
          <w:noProof/>
        </w:rPr>
      </w:pPr>
    </w:p>
    <w:p w14:paraId="3E55981C" w14:textId="478E15D6" w:rsidR="00030358" w:rsidRDefault="00030358" w:rsidP="00312335">
      <w:pPr>
        <w:tabs>
          <w:tab w:val="left" w:pos="4665"/>
        </w:tabs>
        <w:rPr>
          <w:noProof/>
        </w:rPr>
      </w:pPr>
    </w:p>
    <w:p w14:paraId="30E88F6E" w14:textId="64D33CE2" w:rsidR="003E3F81" w:rsidRDefault="003E3F81" w:rsidP="00312335">
      <w:pPr>
        <w:tabs>
          <w:tab w:val="left" w:pos="4665"/>
        </w:tabs>
        <w:rPr>
          <w:noProof/>
        </w:rPr>
      </w:pPr>
    </w:p>
    <w:p w14:paraId="16D3A6B6" w14:textId="7095D0BA" w:rsidR="003E3F81" w:rsidRDefault="003E3F81" w:rsidP="00312335">
      <w:pPr>
        <w:tabs>
          <w:tab w:val="left" w:pos="4665"/>
        </w:tabs>
        <w:rPr>
          <w:noProof/>
        </w:rPr>
      </w:pPr>
    </w:p>
    <w:p w14:paraId="6FBEFF5D" w14:textId="0FD0D36F" w:rsidR="003E3F81" w:rsidRDefault="003E3F81" w:rsidP="00312335">
      <w:pPr>
        <w:tabs>
          <w:tab w:val="left" w:pos="4665"/>
        </w:tabs>
        <w:rPr>
          <w:noProof/>
        </w:rPr>
      </w:pPr>
    </w:p>
    <w:p w14:paraId="594BF289" w14:textId="77777777" w:rsidR="003E3F81" w:rsidRDefault="003E3F81" w:rsidP="00312335">
      <w:pPr>
        <w:tabs>
          <w:tab w:val="left" w:pos="4665"/>
        </w:tabs>
        <w:rPr>
          <w:noProof/>
        </w:rPr>
      </w:pPr>
    </w:p>
    <w:p w14:paraId="79144634" w14:textId="77777777" w:rsidR="00334AF1" w:rsidRDefault="00334AF1" w:rsidP="00312335">
      <w:pPr>
        <w:tabs>
          <w:tab w:val="left" w:pos="4665"/>
        </w:tabs>
        <w:rPr>
          <w:noProof/>
        </w:rPr>
      </w:pPr>
    </w:p>
    <w:p w14:paraId="0ACF7DCB" w14:textId="523FEA81" w:rsidR="007B1642" w:rsidRDefault="00231D0B" w:rsidP="00312335">
      <w:pPr>
        <w:tabs>
          <w:tab w:val="left" w:pos="4665"/>
        </w:tabs>
        <w:rPr>
          <w:noProof/>
        </w:rPr>
      </w:pPr>
      <w:r w:rsidRPr="00231D0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7216CB" wp14:editId="67A4A223">
                <wp:simplePos x="0" y="0"/>
                <wp:positionH relativeFrom="column">
                  <wp:posOffset>-32873</wp:posOffset>
                </wp:positionH>
                <wp:positionV relativeFrom="paragraph">
                  <wp:posOffset>109367</wp:posOffset>
                </wp:positionV>
                <wp:extent cx="6418384" cy="388620"/>
                <wp:effectExtent l="0" t="0" r="20955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384" cy="38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F7CCDD" w14:textId="26E21006" w:rsidR="00231D0B" w:rsidRPr="009E34EC" w:rsidRDefault="00A97169" w:rsidP="006D7A5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  <w:t>Appel à cotisation 2024</w:t>
                            </w:r>
                          </w:p>
                          <w:p w14:paraId="667B1C37" w14:textId="77777777" w:rsidR="00231D0B" w:rsidRDefault="00231D0B" w:rsidP="00231D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216CB" id="Rectangle 13" o:spid="_x0000_s1027" style="position:absolute;margin-left:-2.6pt;margin-top:8.6pt;width:505.4pt;height:30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" fillcolor="#d8d8d8 [2732]" strokecolor="#bfbfbf [2412]" strokeweight="1pt">
                <v:textbox>
                  <w:txbxContent>
                    <w:p w14:paraId="3DF7CCDD" w14:textId="26E21006" w:rsidR="00231D0B" w:rsidRPr="009E34EC" w:rsidRDefault="00A97169" w:rsidP="006D7A5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  <w:t>Appel à cotisation 2024</w:t>
                      </w:r>
                    </w:p>
                    <w:p w14:paraId="667B1C37" w14:textId="77777777" w:rsidR="00231D0B" w:rsidRDefault="00231D0B" w:rsidP="00231D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1310740" w14:textId="451AAE88" w:rsidR="00030358" w:rsidRDefault="00030358" w:rsidP="00312335">
      <w:pPr>
        <w:tabs>
          <w:tab w:val="left" w:pos="4665"/>
        </w:tabs>
        <w:rPr>
          <w:noProof/>
        </w:rPr>
      </w:pPr>
    </w:p>
    <w:p w14:paraId="1C0990B2" w14:textId="0DFB2ACB" w:rsidR="00030358" w:rsidRDefault="00030358" w:rsidP="00312335">
      <w:pPr>
        <w:tabs>
          <w:tab w:val="left" w:pos="4665"/>
        </w:tabs>
        <w:rPr>
          <w:noProof/>
        </w:rPr>
      </w:pPr>
    </w:p>
    <w:p w14:paraId="536F46E1" w14:textId="4EB209F9" w:rsidR="00030358" w:rsidRDefault="00030358" w:rsidP="00312335">
      <w:pPr>
        <w:tabs>
          <w:tab w:val="left" w:pos="4665"/>
        </w:tabs>
        <w:rPr>
          <w:noProof/>
        </w:rPr>
      </w:pPr>
    </w:p>
    <w:p w14:paraId="4309C500" w14:textId="77777777" w:rsidR="000C0A1D" w:rsidRDefault="000C0A1D" w:rsidP="00334AF1">
      <w:pPr>
        <w:pStyle w:val="Sansinterligne"/>
        <w:spacing w:after="120"/>
        <w:jc w:val="both"/>
        <w:rPr>
          <w:rFonts w:ascii="Arial" w:hAnsi="Arial" w:cs="Arial"/>
          <w:sz w:val="6"/>
          <w:szCs w:val="6"/>
        </w:rPr>
      </w:pPr>
    </w:p>
    <w:p w14:paraId="03CBB91D" w14:textId="233EFE07" w:rsidR="002A258D" w:rsidRPr="006F2C24" w:rsidRDefault="006F2C24" w:rsidP="006F2C24">
      <w:pPr>
        <w:pStyle w:val="Sansinterligne"/>
        <w:spacing w:after="120"/>
        <w:jc w:val="both"/>
        <w:rPr>
          <w:rFonts w:ascii="Arial" w:hAnsi="Arial" w:cs="Arial"/>
          <w:sz w:val="24"/>
          <w:szCs w:val="24"/>
        </w:rPr>
      </w:pPr>
      <w:r w:rsidRPr="006F2C24">
        <w:rPr>
          <w:rFonts w:ascii="Arial" w:hAnsi="Arial" w:cs="Arial"/>
          <w:noProof/>
        </w:rPr>
        <w:drawing>
          <wp:anchor distT="0" distB="0" distL="114300" distR="114300" simplePos="0" relativeHeight="251727872" behindDoc="1" locked="0" layoutInCell="1" allowOverlap="1" wp14:anchorId="0B49B0EE" wp14:editId="7E6B3BF5">
            <wp:simplePos x="0" y="0"/>
            <wp:positionH relativeFrom="column">
              <wp:posOffset>-32385</wp:posOffset>
            </wp:positionH>
            <wp:positionV relativeFrom="paragraph">
              <wp:posOffset>417830</wp:posOffset>
            </wp:positionV>
            <wp:extent cx="6372225" cy="1195705"/>
            <wp:effectExtent l="0" t="0" r="9525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335" w:rsidRPr="006F2C24">
        <w:rPr>
          <w:rFonts w:ascii="Arial" w:hAnsi="Arial" w:cs="Arial"/>
          <w:sz w:val="24"/>
          <w:szCs w:val="24"/>
        </w:rPr>
        <w:t>L’</w:t>
      </w:r>
      <w:r w:rsidR="00312335" w:rsidRPr="006F2C24">
        <w:rPr>
          <w:rFonts w:ascii="Arial" w:hAnsi="Arial" w:cs="Arial"/>
          <w:b/>
          <w:sz w:val="24"/>
          <w:szCs w:val="24"/>
        </w:rPr>
        <w:t>Adapei88</w:t>
      </w:r>
      <w:r w:rsidR="00312335" w:rsidRPr="006F2C24">
        <w:rPr>
          <w:rFonts w:ascii="Arial" w:hAnsi="Arial" w:cs="Arial"/>
          <w:sz w:val="24"/>
          <w:szCs w:val="24"/>
        </w:rPr>
        <w:t xml:space="preserve"> est une association de p</w:t>
      </w:r>
      <w:r w:rsidR="00F03B8C" w:rsidRPr="006F2C24">
        <w:rPr>
          <w:rFonts w:ascii="Arial" w:hAnsi="Arial" w:cs="Arial"/>
          <w:sz w:val="24"/>
          <w:szCs w:val="24"/>
        </w:rPr>
        <w:t>arents, d’amis et de bénévoles.</w:t>
      </w:r>
      <w:r w:rsidR="006D7A56" w:rsidRPr="006F2C24">
        <w:rPr>
          <w:rFonts w:ascii="Arial" w:hAnsi="Arial" w:cs="Arial"/>
          <w:sz w:val="24"/>
          <w:szCs w:val="24"/>
        </w:rPr>
        <w:t xml:space="preserve"> </w:t>
      </w:r>
      <w:r w:rsidR="00F03B8C" w:rsidRPr="006F2C24">
        <w:rPr>
          <w:rFonts w:ascii="Arial" w:hAnsi="Arial" w:cs="Arial"/>
          <w:sz w:val="24"/>
          <w:szCs w:val="24"/>
        </w:rPr>
        <w:t>Elle</w:t>
      </w:r>
      <w:r w:rsidR="00312335" w:rsidRPr="006F2C24">
        <w:rPr>
          <w:rFonts w:ascii="Arial" w:hAnsi="Arial" w:cs="Arial"/>
          <w:sz w:val="24"/>
          <w:szCs w:val="24"/>
        </w:rPr>
        <w:t xml:space="preserve"> gère des établissements et des services d’accompagnement</w:t>
      </w:r>
      <w:r w:rsidR="002A258D" w:rsidRPr="006F2C24">
        <w:rPr>
          <w:rFonts w:ascii="Arial" w:hAnsi="Arial" w:cs="Arial"/>
          <w:sz w:val="24"/>
          <w:szCs w:val="24"/>
        </w:rPr>
        <w:t> :</w:t>
      </w:r>
    </w:p>
    <w:p w14:paraId="13193E7A" w14:textId="01B7B358" w:rsidR="00334AF1" w:rsidRPr="006F2C24" w:rsidRDefault="00334AF1" w:rsidP="006F2C24">
      <w:pPr>
        <w:pStyle w:val="Sansinterligne"/>
        <w:spacing w:after="120"/>
        <w:jc w:val="both"/>
        <w:rPr>
          <w:rFonts w:ascii="Arial" w:hAnsi="Arial" w:cs="Arial"/>
          <w:sz w:val="24"/>
          <w:szCs w:val="24"/>
        </w:rPr>
      </w:pPr>
    </w:p>
    <w:p w14:paraId="55F9BA70" w14:textId="7CB412B7" w:rsidR="003E3F81" w:rsidRPr="006F2C24" w:rsidRDefault="003E3F81" w:rsidP="006F2C24">
      <w:pPr>
        <w:pStyle w:val="Sansinterligne"/>
        <w:spacing w:after="120"/>
        <w:jc w:val="both"/>
        <w:rPr>
          <w:rFonts w:ascii="Arial" w:hAnsi="Arial" w:cs="Arial"/>
          <w:sz w:val="24"/>
          <w:szCs w:val="24"/>
        </w:rPr>
      </w:pPr>
    </w:p>
    <w:p w14:paraId="00F129BC" w14:textId="4FBA70E1" w:rsidR="003E3F81" w:rsidRPr="006F2C24" w:rsidRDefault="003E3F81" w:rsidP="006F2C24">
      <w:pPr>
        <w:pStyle w:val="Sansinterligne"/>
        <w:spacing w:after="120"/>
        <w:jc w:val="both"/>
        <w:rPr>
          <w:rFonts w:ascii="Arial" w:hAnsi="Arial" w:cs="Arial"/>
          <w:sz w:val="24"/>
          <w:szCs w:val="24"/>
        </w:rPr>
      </w:pPr>
    </w:p>
    <w:p w14:paraId="0FAE3D3F" w14:textId="107A15B0" w:rsidR="002B7AE6" w:rsidRPr="006F2C24" w:rsidRDefault="002B7AE6" w:rsidP="006F2C24">
      <w:pPr>
        <w:pStyle w:val="Sansinterligne"/>
        <w:spacing w:after="120"/>
        <w:jc w:val="both"/>
        <w:rPr>
          <w:rFonts w:ascii="Arial" w:hAnsi="Arial" w:cs="Arial"/>
          <w:sz w:val="24"/>
          <w:szCs w:val="24"/>
        </w:rPr>
      </w:pPr>
    </w:p>
    <w:p w14:paraId="3320A5C4" w14:textId="70C5CF14" w:rsidR="002B7AE6" w:rsidRPr="006F2C24" w:rsidRDefault="002B7AE6" w:rsidP="006F2C24">
      <w:pPr>
        <w:pStyle w:val="Sansinterligne"/>
        <w:spacing w:after="120"/>
        <w:jc w:val="both"/>
        <w:rPr>
          <w:rFonts w:ascii="Arial" w:hAnsi="Arial" w:cs="Arial"/>
          <w:sz w:val="24"/>
          <w:szCs w:val="24"/>
        </w:rPr>
      </w:pPr>
    </w:p>
    <w:p w14:paraId="381C8D62" w14:textId="78771D22" w:rsidR="00312335" w:rsidRPr="006F2C24" w:rsidRDefault="00D80A49" w:rsidP="006F2C24">
      <w:pPr>
        <w:pStyle w:val="Sansinterligne"/>
        <w:spacing w:after="120"/>
        <w:jc w:val="both"/>
        <w:rPr>
          <w:rFonts w:ascii="Arial" w:hAnsi="Arial" w:cs="Arial"/>
          <w:sz w:val="24"/>
          <w:szCs w:val="24"/>
        </w:rPr>
      </w:pPr>
      <w:r w:rsidRPr="006F2C24">
        <w:rPr>
          <w:rFonts w:ascii="Arial" w:hAnsi="Arial" w:cs="Arial"/>
          <w:sz w:val="24"/>
          <w:szCs w:val="24"/>
        </w:rPr>
        <w:t>D</w:t>
      </w:r>
      <w:r w:rsidR="00312335" w:rsidRPr="006F2C24">
        <w:rPr>
          <w:rFonts w:ascii="Arial" w:hAnsi="Arial" w:cs="Arial"/>
          <w:sz w:val="24"/>
          <w:szCs w:val="24"/>
        </w:rPr>
        <w:t>es équ</w:t>
      </w:r>
      <w:r w:rsidRPr="006F2C24">
        <w:rPr>
          <w:rFonts w:ascii="Arial" w:hAnsi="Arial" w:cs="Arial"/>
          <w:sz w:val="24"/>
          <w:szCs w:val="24"/>
        </w:rPr>
        <w:t xml:space="preserve">ipes de salariés professionnels dirigent et animent ces établissements et services. </w:t>
      </w:r>
      <w:r w:rsidR="00312335" w:rsidRPr="006F2C24">
        <w:rPr>
          <w:rFonts w:ascii="Arial" w:hAnsi="Arial" w:cs="Arial"/>
          <w:sz w:val="24"/>
          <w:szCs w:val="24"/>
        </w:rPr>
        <w:t>L’</w:t>
      </w:r>
      <w:r w:rsidR="00312335" w:rsidRPr="006F2C24">
        <w:rPr>
          <w:rFonts w:ascii="Arial" w:hAnsi="Arial" w:cs="Arial"/>
          <w:b/>
          <w:sz w:val="24"/>
          <w:szCs w:val="24"/>
        </w:rPr>
        <w:t>Adapei88</w:t>
      </w:r>
      <w:r w:rsidR="00312335" w:rsidRPr="006F2C24">
        <w:rPr>
          <w:rFonts w:ascii="Arial" w:hAnsi="Arial" w:cs="Arial"/>
          <w:sz w:val="24"/>
          <w:szCs w:val="24"/>
        </w:rPr>
        <w:t xml:space="preserve"> se veut proche de vous et de vos préoccupations,</w:t>
      </w:r>
      <w:r w:rsidR="006D7A56" w:rsidRPr="006F2C24">
        <w:rPr>
          <w:rFonts w:ascii="Arial" w:hAnsi="Arial" w:cs="Arial"/>
          <w:sz w:val="24"/>
          <w:szCs w:val="24"/>
        </w:rPr>
        <w:t xml:space="preserve"> </w:t>
      </w:r>
      <w:r w:rsidR="00312335" w:rsidRPr="006F2C24">
        <w:rPr>
          <w:rFonts w:ascii="Arial" w:hAnsi="Arial" w:cs="Arial"/>
          <w:sz w:val="24"/>
          <w:szCs w:val="24"/>
        </w:rPr>
        <w:t>garante d’un accompagnement de qualité,</w:t>
      </w:r>
      <w:r w:rsidR="006D7A56" w:rsidRPr="006F2C24">
        <w:rPr>
          <w:rFonts w:ascii="Arial" w:hAnsi="Arial" w:cs="Arial"/>
          <w:sz w:val="24"/>
          <w:szCs w:val="24"/>
        </w:rPr>
        <w:t xml:space="preserve"> </w:t>
      </w:r>
      <w:r w:rsidR="00312335" w:rsidRPr="006F2C24">
        <w:rPr>
          <w:rFonts w:ascii="Arial" w:hAnsi="Arial" w:cs="Arial"/>
          <w:sz w:val="24"/>
          <w:szCs w:val="24"/>
        </w:rPr>
        <w:t>riche de rencontres, d’écoute et de moments de partage</w:t>
      </w:r>
      <w:r w:rsidR="00334AF1" w:rsidRPr="006F2C24">
        <w:rPr>
          <w:rFonts w:ascii="Arial" w:hAnsi="Arial" w:cs="Arial"/>
          <w:sz w:val="24"/>
          <w:szCs w:val="24"/>
        </w:rPr>
        <w:t>.</w:t>
      </w:r>
      <w:r w:rsidR="006D7A56" w:rsidRPr="006F2C24">
        <w:rPr>
          <w:rFonts w:ascii="Arial" w:hAnsi="Arial" w:cs="Arial"/>
          <w:sz w:val="24"/>
          <w:szCs w:val="24"/>
        </w:rPr>
        <w:t xml:space="preserve"> </w:t>
      </w:r>
      <w:r w:rsidR="00312335" w:rsidRPr="006F2C24">
        <w:rPr>
          <w:rFonts w:ascii="Arial" w:hAnsi="Arial" w:cs="Arial"/>
          <w:sz w:val="24"/>
          <w:szCs w:val="24"/>
        </w:rPr>
        <w:t>Les administrateurs bénévoles se rendent disponibles et sont à votre écoute.</w:t>
      </w:r>
      <w:r w:rsidR="00EC443E" w:rsidRPr="006F2C24">
        <w:rPr>
          <w:rFonts w:ascii="Arial" w:hAnsi="Arial" w:cs="Arial"/>
          <w:sz w:val="24"/>
          <w:szCs w:val="24"/>
        </w:rPr>
        <w:t xml:space="preserve"> </w:t>
      </w:r>
    </w:p>
    <w:p w14:paraId="3A68ACB6" w14:textId="0298019D" w:rsidR="00312335" w:rsidRPr="006F2C24" w:rsidRDefault="00312335" w:rsidP="006F2C24">
      <w:pPr>
        <w:pStyle w:val="Sansinterligne"/>
        <w:spacing w:after="120"/>
        <w:jc w:val="both"/>
        <w:rPr>
          <w:rFonts w:ascii="Arial" w:hAnsi="Arial" w:cs="Arial"/>
          <w:sz w:val="14"/>
          <w:szCs w:val="24"/>
        </w:rPr>
      </w:pPr>
    </w:p>
    <w:p w14:paraId="5CB6A03A" w14:textId="40F26B5A" w:rsidR="00312335" w:rsidRPr="006F2C24" w:rsidRDefault="00312335" w:rsidP="006F2C24">
      <w:pPr>
        <w:pStyle w:val="Sansinterligne"/>
        <w:spacing w:after="120"/>
        <w:jc w:val="both"/>
        <w:rPr>
          <w:rFonts w:ascii="Arial" w:hAnsi="Arial" w:cs="Arial"/>
          <w:sz w:val="24"/>
          <w:szCs w:val="24"/>
        </w:rPr>
      </w:pPr>
      <w:r w:rsidRPr="006F2C24">
        <w:rPr>
          <w:rFonts w:ascii="Arial" w:hAnsi="Arial" w:cs="Arial"/>
          <w:b/>
          <w:sz w:val="24"/>
          <w:szCs w:val="24"/>
        </w:rPr>
        <w:t>Grâce à vous,</w:t>
      </w:r>
      <w:r w:rsidRPr="006F2C24">
        <w:rPr>
          <w:rFonts w:ascii="Arial" w:hAnsi="Arial" w:cs="Arial"/>
          <w:sz w:val="24"/>
          <w:szCs w:val="24"/>
        </w:rPr>
        <w:t xml:space="preserve"> nous sommes plus forts</w:t>
      </w:r>
      <w:r w:rsidR="006D7A56" w:rsidRPr="006F2C24">
        <w:rPr>
          <w:rFonts w:ascii="Arial" w:hAnsi="Arial" w:cs="Arial"/>
          <w:sz w:val="24"/>
          <w:szCs w:val="24"/>
        </w:rPr>
        <w:t xml:space="preserve"> </w:t>
      </w:r>
      <w:r w:rsidR="000E4A9F" w:rsidRPr="006F2C24">
        <w:rPr>
          <w:rFonts w:ascii="Arial" w:hAnsi="Arial" w:cs="Arial"/>
          <w:sz w:val="24"/>
          <w:szCs w:val="24"/>
        </w:rPr>
        <w:t>pour faire entendre les</w:t>
      </w:r>
      <w:r w:rsidRPr="006F2C24">
        <w:rPr>
          <w:rFonts w:ascii="Arial" w:hAnsi="Arial" w:cs="Arial"/>
          <w:sz w:val="24"/>
          <w:szCs w:val="24"/>
        </w:rPr>
        <w:t xml:space="preserve"> voix de</w:t>
      </w:r>
      <w:r w:rsidR="000E4A9F" w:rsidRPr="006F2C24">
        <w:rPr>
          <w:rFonts w:ascii="Arial" w:hAnsi="Arial" w:cs="Arial"/>
          <w:sz w:val="24"/>
          <w:szCs w:val="24"/>
        </w:rPr>
        <w:t>s</w:t>
      </w:r>
      <w:r w:rsidRPr="006F2C24">
        <w:rPr>
          <w:rFonts w:ascii="Arial" w:hAnsi="Arial" w:cs="Arial"/>
          <w:sz w:val="24"/>
          <w:szCs w:val="24"/>
        </w:rPr>
        <w:t xml:space="preserve"> personne</w:t>
      </w:r>
      <w:r w:rsidR="000E4A9F" w:rsidRPr="006F2C24">
        <w:rPr>
          <w:rFonts w:ascii="Arial" w:hAnsi="Arial" w:cs="Arial"/>
          <w:sz w:val="24"/>
          <w:szCs w:val="24"/>
        </w:rPr>
        <w:t>s</w:t>
      </w:r>
      <w:r w:rsidRPr="006F2C24">
        <w:rPr>
          <w:rFonts w:ascii="Arial" w:hAnsi="Arial" w:cs="Arial"/>
          <w:sz w:val="24"/>
          <w:szCs w:val="24"/>
        </w:rPr>
        <w:t xml:space="preserve"> a</w:t>
      </w:r>
      <w:r w:rsidR="000E4A9F" w:rsidRPr="006F2C24">
        <w:rPr>
          <w:rFonts w:ascii="Arial" w:hAnsi="Arial" w:cs="Arial"/>
          <w:sz w:val="24"/>
          <w:szCs w:val="24"/>
        </w:rPr>
        <w:t xml:space="preserve">yant </w:t>
      </w:r>
      <w:r w:rsidR="00910928" w:rsidRPr="006F2C24">
        <w:rPr>
          <w:rFonts w:ascii="Arial" w:hAnsi="Arial" w:cs="Arial"/>
          <w:sz w:val="24"/>
          <w:szCs w:val="24"/>
        </w:rPr>
        <w:t>un</w:t>
      </w:r>
      <w:r w:rsidR="009E34EC" w:rsidRPr="006F2C24">
        <w:rPr>
          <w:rFonts w:ascii="Arial" w:hAnsi="Arial" w:cs="Arial"/>
          <w:sz w:val="24"/>
          <w:szCs w:val="24"/>
        </w:rPr>
        <w:t xml:space="preserve"> handicap intellectuel </w:t>
      </w:r>
      <w:r w:rsidR="000E4A9F" w:rsidRPr="006F2C24">
        <w:rPr>
          <w:rFonts w:ascii="Arial" w:hAnsi="Arial" w:cs="Arial"/>
          <w:sz w:val="24"/>
          <w:szCs w:val="24"/>
        </w:rPr>
        <w:t>et leurs</w:t>
      </w:r>
      <w:r w:rsidRPr="006F2C24">
        <w:rPr>
          <w:rFonts w:ascii="Arial" w:hAnsi="Arial" w:cs="Arial"/>
          <w:sz w:val="24"/>
          <w:szCs w:val="24"/>
        </w:rPr>
        <w:t xml:space="preserve"> famille</w:t>
      </w:r>
      <w:r w:rsidR="000E4A9F" w:rsidRPr="006F2C24">
        <w:rPr>
          <w:rFonts w:ascii="Arial" w:hAnsi="Arial" w:cs="Arial"/>
          <w:sz w:val="24"/>
          <w:szCs w:val="24"/>
        </w:rPr>
        <w:t>s</w:t>
      </w:r>
      <w:r w:rsidRPr="006F2C24">
        <w:rPr>
          <w:rFonts w:ascii="Arial" w:hAnsi="Arial" w:cs="Arial"/>
          <w:sz w:val="24"/>
          <w:szCs w:val="24"/>
        </w:rPr>
        <w:t>.</w:t>
      </w:r>
    </w:p>
    <w:p w14:paraId="6324FE1A" w14:textId="348F8EDF" w:rsidR="003114E4" w:rsidRPr="006F2C24" w:rsidRDefault="003114E4" w:rsidP="006F2C24">
      <w:pPr>
        <w:pStyle w:val="Sansinterligne"/>
        <w:spacing w:after="120"/>
        <w:jc w:val="both"/>
        <w:rPr>
          <w:rFonts w:ascii="Arial" w:hAnsi="Arial" w:cs="Arial"/>
          <w:sz w:val="14"/>
          <w:szCs w:val="24"/>
        </w:rPr>
      </w:pPr>
    </w:p>
    <w:p w14:paraId="6189D4DA" w14:textId="24BAA85F" w:rsidR="003114E4" w:rsidRPr="006F2C24" w:rsidRDefault="003114E4" w:rsidP="006F2C24">
      <w:pPr>
        <w:spacing w:after="120"/>
        <w:jc w:val="both"/>
        <w:rPr>
          <w:rFonts w:ascii="Arial" w:hAnsi="Arial" w:cs="Arial"/>
          <w:sz w:val="24"/>
        </w:rPr>
      </w:pPr>
      <w:r w:rsidRPr="006F2C24">
        <w:rPr>
          <w:rFonts w:ascii="Arial" w:hAnsi="Arial" w:cs="Arial"/>
          <w:b/>
          <w:sz w:val="24"/>
        </w:rPr>
        <w:t xml:space="preserve">Adhérer </w:t>
      </w:r>
      <w:r w:rsidR="006D7A56" w:rsidRPr="006F2C24">
        <w:rPr>
          <w:rFonts w:ascii="Arial" w:hAnsi="Arial" w:cs="Arial"/>
          <w:sz w:val="24"/>
        </w:rPr>
        <w:t>pour</w:t>
      </w:r>
      <w:r w:rsidRPr="006F2C24">
        <w:rPr>
          <w:rFonts w:ascii="Arial" w:hAnsi="Arial" w:cs="Arial"/>
          <w:sz w:val="24"/>
        </w:rPr>
        <w:t xml:space="preserve"> : </w:t>
      </w:r>
    </w:p>
    <w:p w14:paraId="7FB78F53" w14:textId="49E5BC44" w:rsidR="003114E4" w:rsidRPr="006F2C24" w:rsidRDefault="003114E4" w:rsidP="006F2C24">
      <w:pPr>
        <w:pStyle w:val="Paragraphedeliste"/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</w:rPr>
      </w:pPr>
      <w:proofErr w:type="gramStart"/>
      <w:r w:rsidRPr="006F2C24">
        <w:rPr>
          <w:rFonts w:ascii="Arial" w:hAnsi="Arial" w:cs="Arial"/>
          <w:sz w:val="24"/>
        </w:rPr>
        <w:t>être</w:t>
      </w:r>
      <w:proofErr w:type="gramEnd"/>
      <w:r w:rsidRPr="006F2C24">
        <w:rPr>
          <w:rFonts w:ascii="Arial" w:hAnsi="Arial" w:cs="Arial"/>
          <w:sz w:val="24"/>
        </w:rPr>
        <w:t xml:space="preserve"> accueilli, écouté, conseillé, soutenu, informé</w:t>
      </w:r>
    </w:p>
    <w:p w14:paraId="40026514" w14:textId="77777777" w:rsidR="003114E4" w:rsidRPr="006F2C24" w:rsidRDefault="003114E4" w:rsidP="006F2C24">
      <w:pPr>
        <w:pStyle w:val="Paragraphedeliste"/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</w:rPr>
      </w:pPr>
      <w:proofErr w:type="gramStart"/>
      <w:r w:rsidRPr="006F2C24">
        <w:rPr>
          <w:rFonts w:ascii="Arial" w:hAnsi="Arial" w:cs="Arial"/>
          <w:sz w:val="24"/>
        </w:rPr>
        <w:t>rencontrer</w:t>
      </w:r>
      <w:proofErr w:type="gramEnd"/>
      <w:r w:rsidRPr="006F2C24">
        <w:rPr>
          <w:rFonts w:ascii="Arial" w:hAnsi="Arial" w:cs="Arial"/>
          <w:sz w:val="24"/>
        </w:rPr>
        <w:t xml:space="preserve"> d’autres familles</w:t>
      </w:r>
    </w:p>
    <w:p w14:paraId="36EC88E8" w14:textId="2CBF8710" w:rsidR="003114E4" w:rsidRPr="006F2C24" w:rsidRDefault="003114E4" w:rsidP="006F2C24">
      <w:pPr>
        <w:pStyle w:val="Paragraphedeliste"/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</w:rPr>
      </w:pPr>
      <w:proofErr w:type="gramStart"/>
      <w:r w:rsidRPr="006F2C24">
        <w:rPr>
          <w:rFonts w:ascii="Arial" w:hAnsi="Arial" w:cs="Arial"/>
          <w:sz w:val="24"/>
        </w:rPr>
        <w:t>contribuer</w:t>
      </w:r>
      <w:proofErr w:type="gramEnd"/>
      <w:r w:rsidRPr="006F2C24">
        <w:rPr>
          <w:rFonts w:ascii="Arial" w:hAnsi="Arial" w:cs="Arial"/>
          <w:sz w:val="24"/>
        </w:rPr>
        <w:t xml:space="preserve"> à l’amélioration de la qualité de vie des personnes</w:t>
      </w:r>
    </w:p>
    <w:p w14:paraId="2B4D018D" w14:textId="35F28951" w:rsidR="003114E4" w:rsidRPr="006F2C24" w:rsidRDefault="003114E4" w:rsidP="006F2C24">
      <w:pPr>
        <w:pStyle w:val="Paragraphedeliste"/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</w:rPr>
      </w:pPr>
      <w:proofErr w:type="gramStart"/>
      <w:r w:rsidRPr="006F2C24">
        <w:rPr>
          <w:rFonts w:ascii="Arial" w:hAnsi="Arial" w:cs="Arial"/>
          <w:sz w:val="24"/>
        </w:rPr>
        <w:t>faire</w:t>
      </w:r>
      <w:proofErr w:type="gramEnd"/>
      <w:r w:rsidRPr="006F2C24">
        <w:rPr>
          <w:rFonts w:ascii="Arial" w:hAnsi="Arial" w:cs="Arial"/>
          <w:sz w:val="24"/>
        </w:rPr>
        <w:t xml:space="preserve"> entendre sa voix</w:t>
      </w:r>
    </w:p>
    <w:p w14:paraId="44414CD3" w14:textId="48F2695B" w:rsidR="003114E4" w:rsidRPr="006F2C24" w:rsidRDefault="003114E4" w:rsidP="006F2C24">
      <w:pPr>
        <w:pStyle w:val="Paragraphedeliste"/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</w:rPr>
      </w:pPr>
      <w:proofErr w:type="gramStart"/>
      <w:r w:rsidRPr="006F2C24">
        <w:rPr>
          <w:rFonts w:ascii="Arial" w:hAnsi="Arial" w:cs="Arial"/>
          <w:sz w:val="24"/>
        </w:rPr>
        <w:t>participer</w:t>
      </w:r>
      <w:proofErr w:type="gramEnd"/>
      <w:r w:rsidRPr="006F2C24">
        <w:rPr>
          <w:rFonts w:ascii="Arial" w:hAnsi="Arial" w:cs="Arial"/>
          <w:sz w:val="24"/>
        </w:rPr>
        <w:t xml:space="preserve"> à l’action militante relayée par l’Unapei</w:t>
      </w:r>
    </w:p>
    <w:p w14:paraId="182D02E3" w14:textId="5B1EF820" w:rsidR="003114E4" w:rsidRPr="006F2C24" w:rsidRDefault="003114E4" w:rsidP="006F2C24">
      <w:pPr>
        <w:pStyle w:val="Paragraphedeliste"/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</w:rPr>
      </w:pPr>
      <w:proofErr w:type="gramStart"/>
      <w:r w:rsidRPr="006F2C24">
        <w:rPr>
          <w:rFonts w:ascii="Arial" w:hAnsi="Arial" w:cs="Arial"/>
          <w:sz w:val="24"/>
        </w:rPr>
        <w:t>faire</w:t>
      </w:r>
      <w:proofErr w:type="gramEnd"/>
      <w:r w:rsidRPr="006F2C24">
        <w:rPr>
          <w:rFonts w:ascii="Arial" w:hAnsi="Arial" w:cs="Arial"/>
          <w:sz w:val="24"/>
        </w:rPr>
        <w:t xml:space="preserve"> partie d’un mouvement de parents</w:t>
      </w:r>
    </w:p>
    <w:p w14:paraId="11D475D7" w14:textId="5705A153" w:rsidR="003114E4" w:rsidRPr="006F2C24" w:rsidRDefault="003114E4" w:rsidP="006F2C24">
      <w:pPr>
        <w:pStyle w:val="Paragraphedeliste"/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</w:rPr>
      </w:pPr>
      <w:proofErr w:type="gramStart"/>
      <w:r w:rsidRPr="006F2C24">
        <w:rPr>
          <w:rFonts w:ascii="Arial" w:hAnsi="Arial" w:cs="Arial"/>
          <w:sz w:val="24"/>
        </w:rPr>
        <w:t>recevoir</w:t>
      </w:r>
      <w:proofErr w:type="gramEnd"/>
      <w:r w:rsidRPr="006F2C24">
        <w:rPr>
          <w:rFonts w:ascii="Arial" w:hAnsi="Arial" w:cs="Arial"/>
          <w:sz w:val="24"/>
        </w:rPr>
        <w:t xml:space="preserve"> « la Plume de l’Adapei88 » et la revue nationale « Vivre Ensemble »</w:t>
      </w:r>
    </w:p>
    <w:p w14:paraId="3A1150FB" w14:textId="2B056A9B" w:rsidR="003114E4" w:rsidRPr="006F2C24" w:rsidRDefault="003114E4" w:rsidP="006F2C24">
      <w:pPr>
        <w:spacing w:after="120"/>
        <w:jc w:val="both"/>
        <w:rPr>
          <w:rFonts w:ascii="Arial" w:hAnsi="Arial" w:cs="Arial"/>
          <w:color w:val="000000" w:themeColor="text1"/>
          <w:sz w:val="14"/>
        </w:rPr>
      </w:pPr>
    </w:p>
    <w:p w14:paraId="671F2C06" w14:textId="67F22AD3" w:rsidR="003114E4" w:rsidRPr="006F2C24" w:rsidRDefault="003114E4" w:rsidP="006F2C24">
      <w:pPr>
        <w:spacing w:after="120"/>
        <w:jc w:val="both"/>
        <w:rPr>
          <w:rFonts w:ascii="Arial" w:hAnsi="Arial" w:cs="Arial"/>
          <w:noProof/>
        </w:rPr>
      </w:pPr>
      <w:r w:rsidRPr="006F2C24">
        <w:rPr>
          <w:rFonts w:ascii="Arial" w:hAnsi="Arial" w:cs="Arial"/>
          <w:color w:val="000000" w:themeColor="text1"/>
          <w:sz w:val="24"/>
        </w:rPr>
        <w:t>Si vous êtes adhérents, nous comptons sur votre fidélité pour maintenir votre adhésion.</w:t>
      </w:r>
      <w:r w:rsidR="006D7A56" w:rsidRPr="006F2C24">
        <w:rPr>
          <w:rFonts w:ascii="Arial" w:hAnsi="Arial" w:cs="Arial"/>
          <w:color w:val="000000" w:themeColor="text1"/>
          <w:sz w:val="24"/>
        </w:rPr>
        <w:t xml:space="preserve"> </w:t>
      </w:r>
      <w:r w:rsidRPr="006F2C24">
        <w:rPr>
          <w:rFonts w:ascii="Arial" w:hAnsi="Arial" w:cs="Arial"/>
          <w:color w:val="000000" w:themeColor="text1"/>
          <w:sz w:val="24"/>
        </w:rPr>
        <w:t xml:space="preserve">Si </w:t>
      </w:r>
      <w:r w:rsidR="003E3F81" w:rsidRPr="006F2C24">
        <w:rPr>
          <w:rFonts w:ascii="Arial" w:hAnsi="Arial" w:cs="Arial"/>
          <w:color w:val="000000" w:themeColor="text1"/>
          <w:sz w:val="24"/>
        </w:rPr>
        <w:t>v</w:t>
      </w:r>
      <w:r w:rsidRPr="006F2C24">
        <w:rPr>
          <w:rFonts w:ascii="Arial" w:hAnsi="Arial" w:cs="Arial"/>
          <w:color w:val="000000" w:themeColor="text1"/>
          <w:sz w:val="24"/>
        </w:rPr>
        <w:t>ous n</w:t>
      </w:r>
      <w:r w:rsidR="005F08F1" w:rsidRPr="006F2C24">
        <w:rPr>
          <w:rFonts w:ascii="Arial" w:hAnsi="Arial" w:cs="Arial"/>
          <w:color w:val="000000" w:themeColor="text1"/>
          <w:sz w:val="24"/>
        </w:rPr>
        <w:t>e l</w:t>
      </w:r>
      <w:r w:rsidRPr="006F2C24">
        <w:rPr>
          <w:rFonts w:ascii="Arial" w:hAnsi="Arial" w:cs="Arial"/>
          <w:color w:val="000000" w:themeColor="text1"/>
          <w:sz w:val="24"/>
        </w:rPr>
        <w:t xml:space="preserve">’êtes pas encore, rejoignez-nous. </w:t>
      </w:r>
      <w:r w:rsidRPr="006F2C24">
        <w:rPr>
          <w:rFonts w:ascii="Arial" w:hAnsi="Arial" w:cs="Arial"/>
          <w:b/>
          <w:color w:val="000000" w:themeColor="text1"/>
          <w:sz w:val="24"/>
        </w:rPr>
        <w:t>L’adhésion prend effet à partir du 1</w:t>
      </w:r>
      <w:r w:rsidRPr="006F2C24">
        <w:rPr>
          <w:rFonts w:ascii="Arial" w:hAnsi="Arial" w:cs="Arial"/>
          <w:b/>
          <w:color w:val="000000" w:themeColor="text1"/>
          <w:sz w:val="24"/>
          <w:vertAlign w:val="superscript"/>
        </w:rPr>
        <w:t>er</w:t>
      </w:r>
      <w:r w:rsidRPr="006F2C24">
        <w:rPr>
          <w:rFonts w:ascii="Arial" w:hAnsi="Arial" w:cs="Arial"/>
          <w:b/>
          <w:color w:val="000000" w:themeColor="text1"/>
          <w:sz w:val="24"/>
        </w:rPr>
        <w:t xml:space="preserve"> janvier 202</w:t>
      </w:r>
      <w:r w:rsidR="00A97169" w:rsidRPr="006F2C24">
        <w:rPr>
          <w:rFonts w:ascii="Arial" w:hAnsi="Arial" w:cs="Arial"/>
          <w:b/>
          <w:color w:val="000000" w:themeColor="text1"/>
          <w:sz w:val="24"/>
        </w:rPr>
        <w:t>4</w:t>
      </w:r>
      <w:r w:rsidRPr="006F2C24">
        <w:rPr>
          <w:rFonts w:ascii="Arial" w:hAnsi="Arial" w:cs="Arial"/>
          <w:b/>
          <w:color w:val="000000" w:themeColor="text1"/>
          <w:sz w:val="24"/>
        </w:rPr>
        <w:t>.</w:t>
      </w:r>
      <w:r w:rsidR="003E3F81" w:rsidRPr="006F2C24">
        <w:rPr>
          <w:rFonts w:ascii="Arial" w:hAnsi="Arial" w:cs="Arial"/>
          <w:noProof/>
        </w:rPr>
        <w:t xml:space="preserve"> </w:t>
      </w:r>
    </w:p>
    <w:p w14:paraId="1D451839" w14:textId="77777777" w:rsidR="00920732" w:rsidRPr="006F2C24" w:rsidRDefault="00920732" w:rsidP="006F2C24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75882A62" w14:textId="02532788" w:rsidR="003114E4" w:rsidRPr="006F2C24" w:rsidRDefault="006D7A56" w:rsidP="006F2C2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F2C24">
        <w:rPr>
          <w:rFonts w:ascii="Arial" w:hAnsi="Arial" w:cs="Arial"/>
          <w:sz w:val="24"/>
          <w:szCs w:val="24"/>
        </w:rPr>
        <w:t>Comptant sur</w:t>
      </w:r>
      <w:r w:rsidR="003114E4" w:rsidRPr="006F2C24">
        <w:rPr>
          <w:rFonts w:ascii="Arial" w:hAnsi="Arial" w:cs="Arial"/>
          <w:sz w:val="24"/>
          <w:szCs w:val="24"/>
        </w:rPr>
        <w:t xml:space="preserve"> votre participation, votre engagement et votre soutien. </w:t>
      </w:r>
      <w:r w:rsidRPr="006F2C24">
        <w:rPr>
          <w:rFonts w:ascii="Arial" w:hAnsi="Arial" w:cs="Arial"/>
          <w:sz w:val="24"/>
          <w:szCs w:val="24"/>
        </w:rPr>
        <w:t xml:space="preserve">Recevez, </w:t>
      </w:r>
      <w:r w:rsidR="003114E4" w:rsidRPr="006F2C24">
        <w:rPr>
          <w:rFonts w:ascii="Arial" w:hAnsi="Arial" w:cs="Arial"/>
          <w:sz w:val="24"/>
          <w:szCs w:val="24"/>
        </w:rPr>
        <w:t>Madame, Monsieur, l’assurance de nos sentiments dévoués.</w:t>
      </w:r>
    </w:p>
    <w:p w14:paraId="19CA00AA" w14:textId="45A3711C" w:rsidR="003114E4" w:rsidRPr="006F2C24" w:rsidRDefault="003114E4" w:rsidP="006F2C24">
      <w:pPr>
        <w:pStyle w:val="Sansinterligne"/>
        <w:spacing w:after="120"/>
        <w:jc w:val="both"/>
        <w:rPr>
          <w:rFonts w:ascii="Arial" w:hAnsi="Arial" w:cs="Arial"/>
          <w:sz w:val="14"/>
          <w:szCs w:val="24"/>
        </w:rPr>
      </w:pPr>
    </w:p>
    <w:p w14:paraId="003914C7" w14:textId="2672B5B0" w:rsidR="007B1642" w:rsidRPr="006F2C24" w:rsidRDefault="00902450" w:rsidP="006F2C24">
      <w:pPr>
        <w:pStyle w:val="Sansinterligne"/>
        <w:spacing w:after="120"/>
        <w:rPr>
          <w:rFonts w:ascii="Arial" w:hAnsi="Arial" w:cs="Arial"/>
          <w:sz w:val="24"/>
          <w:szCs w:val="24"/>
        </w:rPr>
      </w:pPr>
      <w:r w:rsidRPr="006F2C24">
        <w:rPr>
          <w:rFonts w:ascii="Arial" w:hAnsi="Arial" w:cs="Arial"/>
          <w:sz w:val="24"/>
          <w:szCs w:val="24"/>
        </w:rPr>
        <w:t xml:space="preserve">Le </w:t>
      </w:r>
      <w:r w:rsidR="003114E4" w:rsidRPr="006F2C24">
        <w:rPr>
          <w:rFonts w:ascii="Arial" w:hAnsi="Arial" w:cs="Arial"/>
          <w:sz w:val="24"/>
          <w:szCs w:val="24"/>
        </w:rPr>
        <w:t>Trésorier</w:t>
      </w:r>
    </w:p>
    <w:p w14:paraId="2B97F3B1" w14:textId="3EE45364" w:rsidR="006D7A56" w:rsidRDefault="006D7A56" w:rsidP="00334AF1">
      <w:pPr>
        <w:pStyle w:val="Sansinterligne"/>
        <w:spacing w:after="120" w:line="360" w:lineRule="auto"/>
        <w:rPr>
          <w:rFonts w:ascii="Arial" w:hAnsi="Arial" w:cs="Arial"/>
          <w:sz w:val="24"/>
          <w:szCs w:val="24"/>
        </w:rPr>
      </w:pPr>
    </w:p>
    <w:p w14:paraId="29EF1E4A" w14:textId="6A9C721D" w:rsidR="00334AF1" w:rsidRDefault="00334AF1" w:rsidP="003114E4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0ED2A1D9" w14:textId="77777777" w:rsidR="00334AF1" w:rsidRDefault="00334AF1" w:rsidP="003114E4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587647D8" w14:textId="51A6E51B" w:rsidR="00334AF1" w:rsidRDefault="00334AF1" w:rsidP="003114E4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71DC76D5" w14:textId="0AB0177A" w:rsidR="00334AF1" w:rsidRDefault="005F6758" w:rsidP="003114E4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593EEC" wp14:editId="1E67D839">
                <wp:simplePos x="0" y="0"/>
                <wp:positionH relativeFrom="column">
                  <wp:posOffset>1722755</wp:posOffset>
                </wp:positionH>
                <wp:positionV relativeFrom="paragraph">
                  <wp:posOffset>252212</wp:posOffset>
                </wp:positionV>
                <wp:extent cx="5024852" cy="627185"/>
                <wp:effectExtent l="0" t="0" r="4445" b="1905"/>
                <wp:wrapNone/>
                <wp:docPr id="290" name="Zone de text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852" cy="62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971983" w14:textId="3E970BA7" w:rsidR="00141E33" w:rsidRPr="00AD1A3D" w:rsidRDefault="00141E33" w:rsidP="003F29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AD1A3D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28"/>
                              </w:rPr>
                              <w:t>Aidez la c</w:t>
                            </w:r>
                            <w:r w:rsidR="00497DFE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28"/>
                              </w:rPr>
                              <w:t xml:space="preserve">ause des personnes accompagnées, </w:t>
                            </w:r>
                            <w:r w:rsidRPr="00AD1A3D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28"/>
                              </w:rPr>
                              <w:t xml:space="preserve">c'est aussi simple qu'une adhésion </w:t>
                            </w:r>
                            <w:r w:rsidR="00497DFE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28"/>
                              </w:rPr>
                              <w:t xml:space="preserve">à l’Adapei88 </w:t>
                            </w:r>
                            <w:r w:rsidRPr="00AD1A3D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28"/>
                              </w:rPr>
                              <w:t>!</w:t>
                            </w:r>
                          </w:p>
                          <w:p w14:paraId="25805D28" w14:textId="77777777" w:rsidR="00141E33" w:rsidRDefault="00141E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93EEC" id="Zone de texte 290" o:spid="_x0000_s1028" type="#_x0000_t202" style="position:absolute;margin-left:135.65pt;margin-top:19.85pt;width:395.65pt;height:4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" fillcolor="white [3201]" stroked="f" strokeweight=".5pt">
                <v:textbox>
                  <w:txbxContent>
                    <w:p w14:paraId="6E971983" w14:textId="3E970BA7" w:rsidR="00141E33" w:rsidRPr="00AD1A3D" w:rsidRDefault="00141E33" w:rsidP="003F299B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28"/>
                        </w:rPr>
                      </w:pPr>
                      <w:r w:rsidRPr="00AD1A3D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28"/>
                        </w:rPr>
                        <w:t>Aidez la c</w:t>
                      </w:r>
                      <w:r w:rsidR="00497DFE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28"/>
                        </w:rPr>
                        <w:t xml:space="preserve">ause des personnes accompagnées, </w:t>
                      </w:r>
                      <w:r w:rsidRPr="00AD1A3D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28"/>
                        </w:rPr>
                        <w:t xml:space="preserve">c'est aussi simple qu'une adhésion </w:t>
                      </w:r>
                      <w:r w:rsidR="00497DFE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28"/>
                        </w:rPr>
                        <w:t xml:space="preserve">à l’Adapei88 </w:t>
                      </w:r>
                      <w:r w:rsidRPr="00AD1A3D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28"/>
                        </w:rPr>
                        <w:t>!</w:t>
                      </w:r>
                    </w:p>
                    <w:p w14:paraId="25805D28" w14:textId="77777777" w:rsidR="00141E33" w:rsidRDefault="00141E33"/>
                  </w:txbxContent>
                </v:textbox>
              </v:shape>
            </w:pict>
          </mc:Fallback>
        </mc:AlternateContent>
      </w:r>
    </w:p>
    <w:p w14:paraId="57F7B199" w14:textId="261600B8" w:rsidR="00334AF1" w:rsidRDefault="00334AF1" w:rsidP="003114E4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4925B2DB" w14:textId="45BE5AAA" w:rsidR="00334AF1" w:rsidRDefault="00334AF1" w:rsidP="003114E4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18D88BE9" w14:textId="77777777" w:rsidR="005F6758" w:rsidRDefault="005F6758" w:rsidP="003114E4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06E76C6A" w14:textId="620C9C64" w:rsidR="006D7A56" w:rsidRDefault="00334AF1" w:rsidP="003114E4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DA78D14" wp14:editId="4FA73F95">
                <wp:simplePos x="0" y="0"/>
                <wp:positionH relativeFrom="column">
                  <wp:posOffset>2452418</wp:posOffset>
                </wp:positionH>
                <wp:positionV relativeFrom="paragraph">
                  <wp:posOffset>177751</wp:posOffset>
                </wp:positionV>
                <wp:extent cx="4249615" cy="586154"/>
                <wp:effectExtent l="0" t="0" r="17780" b="2349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9615" cy="586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2676D" w14:textId="77777777" w:rsidR="00D717B0" w:rsidRPr="00D717B0" w:rsidRDefault="00D717B0" w:rsidP="00334AF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717B0">
                              <w:rPr>
                                <w:rFonts w:ascii="Arial" w:hAnsi="Arial" w:cs="Arial"/>
                              </w:rPr>
                              <w:t>A transmettre à : Trésorier de l’Adapei88</w:t>
                            </w:r>
                          </w:p>
                          <w:p w14:paraId="1B22CBAF" w14:textId="62379651" w:rsidR="00D717B0" w:rsidRPr="00D717B0" w:rsidRDefault="00533BAE" w:rsidP="00334AF1">
                            <w:pPr>
                              <w:ind w:left="709" w:firstLine="70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D717B0" w:rsidRPr="00D717B0">
                              <w:rPr>
                                <w:rFonts w:ascii="Arial" w:hAnsi="Arial" w:cs="Arial"/>
                              </w:rPr>
                              <w:t>9 rue Antoine Hurault – 88027 EPINAL</w:t>
                            </w:r>
                            <w:r w:rsidR="00574CE5">
                              <w:rPr>
                                <w:rFonts w:ascii="Arial" w:hAnsi="Arial" w:cs="Arial"/>
                              </w:rPr>
                              <w:t xml:space="preserve"> Cedex</w:t>
                            </w:r>
                          </w:p>
                          <w:p w14:paraId="3347DFE2" w14:textId="640750EB" w:rsidR="00D717B0" w:rsidRPr="00D717B0" w:rsidRDefault="00533BAE" w:rsidP="00334AF1">
                            <w:pPr>
                              <w:ind w:left="709" w:firstLine="70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D717B0" w:rsidRPr="00D717B0">
                              <w:rPr>
                                <w:rFonts w:ascii="Arial" w:hAnsi="Arial" w:cs="Arial"/>
                              </w:rPr>
                              <w:t xml:space="preserve">ou </w:t>
                            </w:r>
                            <w:hyperlink r:id="rId9" w:history="1">
                              <w:r w:rsidR="00D717B0" w:rsidRPr="00D717B0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tresorier@adapei88.asso.fr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78D14" id="Zone de texte 9" o:spid="_x0000_s1029" type="#_x0000_t202" style="position:absolute;margin-left:193.1pt;margin-top:14pt;width:334.6pt;height:46.1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" fillcolor="white [3201]" strokeweight=".5pt">
                <v:textbox>
                  <w:txbxContent>
                    <w:p w14:paraId="5AA2676D" w14:textId="77777777" w:rsidR="00D717B0" w:rsidRPr="00D717B0" w:rsidRDefault="00D717B0" w:rsidP="00334AF1">
                      <w:pPr>
                        <w:rPr>
                          <w:rFonts w:ascii="Arial" w:hAnsi="Arial" w:cs="Arial"/>
                        </w:rPr>
                      </w:pPr>
                      <w:r w:rsidRPr="00D717B0">
                        <w:rPr>
                          <w:rFonts w:ascii="Arial" w:hAnsi="Arial" w:cs="Arial"/>
                        </w:rPr>
                        <w:t>A transmettre à : Trésorier de l’Adapei88</w:t>
                      </w:r>
                    </w:p>
                    <w:p w14:paraId="1B22CBAF" w14:textId="62379651" w:rsidR="00D717B0" w:rsidRPr="00D717B0" w:rsidRDefault="00533BAE" w:rsidP="00334AF1">
                      <w:pPr>
                        <w:ind w:left="709" w:firstLine="70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D717B0" w:rsidRPr="00D717B0">
                        <w:rPr>
                          <w:rFonts w:ascii="Arial" w:hAnsi="Arial" w:cs="Arial"/>
                        </w:rPr>
                        <w:t>9 rue Antoine Hurault – 88027 EPINAL</w:t>
                      </w:r>
                      <w:r w:rsidR="00574CE5">
                        <w:rPr>
                          <w:rFonts w:ascii="Arial" w:hAnsi="Arial" w:cs="Arial"/>
                        </w:rPr>
                        <w:t xml:space="preserve"> Cedex</w:t>
                      </w:r>
                    </w:p>
                    <w:p w14:paraId="3347DFE2" w14:textId="640750EB" w:rsidR="00D717B0" w:rsidRPr="00D717B0" w:rsidRDefault="00533BAE" w:rsidP="00334AF1">
                      <w:pPr>
                        <w:ind w:left="709" w:firstLine="709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D717B0" w:rsidRPr="00D717B0">
                        <w:rPr>
                          <w:rFonts w:ascii="Arial" w:hAnsi="Arial" w:cs="Arial"/>
                        </w:rPr>
                        <w:t xml:space="preserve">ou </w:t>
                      </w:r>
                      <w:hyperlink r:id="rId10" w:history="1">
                        <w:r w:rsidR="00D717B0" w:rsidRPr="00D717B0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tresorier@adapei88.asso.fr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4C8339A" w14:textId="104591A2" w:rsidR="006D7A56" w:rsidRDefault="00574CE5" w:rsidP="00497DFE">
      <w:pPr>
        <w:pStyle w:val="Sansinterligne"/>
        <w:tabs>
          <w:tab w:val="left" w:pos="969"/>
        </w:tabs>
        <w:spacing w:line="360" w:lineRule="auto"/>
        <w:rPr>
          <w:rFonts w:ascii="Arial" w:hAnsi="Arial" w:cs="Arial"/>
          <w:sz w:val="22"/>
          <w:szCs w:val="24"/>
        </w:rPr>
      </w:pPr>
      <w:r w:rsidRPr="002C5472">
        <w:rPr>
          <w:rFonts w:ascii="Arial" w:hAnsi="Arial" w:cs="Arial"/>
          <w:noProof/>
          <w:sz w:val="24"/>
          <w:szCs w:val="24"/>
          <w:u w:val="dotted"/>
        </w:rPr>
        <w:drawing>
          <wp:anchor distT="0" distB="0" distL="114300" distR="114300" simplePos="0" relativeHeight="251700224" behindDoc="0" locked="0" layoutInCell="1" allowOverlap="1" wp14:anchorId="6A16AED0" wp14:editId="5E3F1D1B">
            <wp:simplePos x="0" y="0"/>
            <wp:positionH relativeFrom="column">
              <wp:posOffset>6197991</wp:posOffset>
            </wp:positionH>
            <wp:positionV relativeFrom="paragraph">
              <wp:posOffset>9769</wp:posOffset>
            </wp:positionV>
            <wp:extent cx="439420" cy="439420"/>
            <wp:effectExtent l="0" t="0" r="0" b="0"/>
            <wp:wrapNone/>
            <wp:docPr id="1" name="Image 1" descr="\\14188S03\redirected_folders$\audrey.lahure\Desktop\Banque de données FALC\adhé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4188S03\redirected_folders$\audrey.lahure\Desktop\Banque de données FALC\adhési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DFE">
        <w:rPr>
          <w:rFonts w:ascii="Arial" w:hAnsi="Arial" w:cs="Arial"/>
          <w:sz w:val="22"/>
          <w:szCs w:val="24"/>
        </w:rPr>
        <w:tab/>
      </w:r>
    </w:p>
    <w:p w14:paraId="726820DE" w14:textId="4A4F0017" w:rsidR="00312335" w:rsidRDefault="00312335" w:rsidP="003114E4">
      <w:pPr>
        <w:pStyle w:val="Sansinterligne"/>
        <w:spacing w:line="360" w:lineRule="auto"/>
        <w:rPr>
          <w:rFonts w:ascii="Arial" w:hAnsi="Arial" w:cs="Arial"/>
          <w:sz w:val="22"/>
          <w:szCs w:val="24"/>
        </w:rPr>
      </w:pPr>
    </w:p>
    <w:p w14:paraId="7AF35CDE" w14:textId="77777777" w:rsidR="008557BF" w:rsidRDefault="008557BF" w:rsidP="00312335">
      <w:pPr>
        <w:pStyle w:val="Sansinterligne"/>
        <w:rPr>
          <w:rFonts w:ascii="Arial" w:hAnsi="Arial" w:cs="Arial"/>
          <w:sz w:val="2"/>
          <w:szCs w:val="2"/>
        </w:rPr>
      </w:pPr>
    </w:p>
    <w:p w14:paraId="314FCA27" w14:textId="77777777" w:rsidR="008557BF" w:rsidRDefault="008557BF" w:rsidP="00312335">
      <w:pPr>
        <w:pStyle w:val="Sansinterligne"/>
        <w:rPr>
          <w:rFonts w:ascii="Arial" w:hAnsi="Arial" w:cs="Arial"/>
          <w:sz w:val="2"/>
          <w:szCs w:val="2"/>
        </w:rPr>
      </w:pPr>
    </w:p>
    <w:p w14:paraId="0B81941F" w14:textId="77777777" w:rsidR="008557BF" w:rsidRDefault="008557BF" w:rsidP="00312335">
      <w:pPr>
        <w:pStyle w:val="Sansinterligne"/>
        <w:rPr>
          <w:rFonts w:ascii="Arial" w:hAnsi="Arial" w:cs="Arial"/>
          <w:sz w:val="2"/>
          <w:szCs w:val="2"/>
        </w:rPr>
      </w:pPr>
    </w:p>
    <w:p w14:paraId="3BDDE7BC" w14:textId="5D0B09BE" w:rsidR="00375601" w:rsidRPr="00B43E10" w:rsidRDefault="00AD1A3D" w:rsidP="00312335">
      <w:pPr>
        <w:pStyle w:val="Sansinterligne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150481" wp14:editId="75E740BE">
                <wp:simplePos x="0" y="0"/>
                <wp:positionH relativeFrom="column">
                  <wp:posOffset>-366981</wp:posOffset>
                </wp:positionH>
                <wp:positionV relativeFrom="paragraph">
                  <wp:posOffset>110050</wp:posOffset>
                </wp:positionV>
                <wp:extent cx="7115468" cy="357554"/>
                <wp:effectExtent l="0" t="0" r="2857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468" cy="3575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A5DF7" w14:textId="33D602AD" w:rsidR="00AD1A3D" w:rsidRPr="009E34EC" w:rsidRDefault="00A97169" w:rsidP="005F675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  <w:t>Bulletin d’adhésion 2024</w:t>
                            </w:r>
                          </w:p>
                          <w:p w14:paraId="3AFFA884" w14:textId="77777777" w:rsidR="00AD1A3D" w:rsidRDefault="00AD1A3D" w:rsidP="00AD1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50481" id="Rectangle 2" o:spid="_x0000_s1030" style="position:absolute;margin-left:-28.9pt;margin-top:8.65pt;width:560.25pt;height:2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" fillcolor="#d8d8d8 [2732]" strokecolor="#a5a5a5 [2092]" strokeweight="1pt">
                <v:textbox>
                  <w:txbxContent>
                    <w:p w14:paraId="354A5DF7" w14:textId="33D602AD" w:rsidR="00AD1A3D" w:rsidRPr="009E34EC" w:rsidRDefault="00A97169" w:rsidP="005F675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  <w:t>Bulletin d’adhésion 2024</w:t>
                      </w:r>
                    </w:p>
                    <w:p w14:paraId="3AFFA884" w14:textId="77777777" w:rsidR="00AD1A3D" w:rsidRDefault="00AD1A3D" w:rsidP="00AD1A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D522102" w14:textId="367C6089" w:rsidR="00375601" w:rsidRDefault="00375601" w:rsidP="00312335">
      <w:pPr>
        <w:pStyle w:val="Sansinterligne"/>
        <w:rPr>
          <w:rFonts w:ascii="Arial" w:hAnsi="Arial" w:cs="Arial"/>
          <w:sz w:val="22"/>
          <w:szCs w:val="24"/>
        </w:rPr>
      </w:pPr>
    </w:p>
    <w:p w14:paraId="25E199DF" w14:textId="55064085" w:rsidR="00AD1A3D" w:rsidRPr="00BC39CC" w:rsidRDefault="00AD1A3D" w:rsidP="00375601">
      <w:pPr>
        <w:pStyle w:val="Sansinterligne"/>
        <w:spacing w:line="360" w:lineRule="auto"/>
        <w:rPr>
          <w:rFonts w:ascii="Arial" w:hAnsi="Arial" w:cs="Arial"/>
          <w:sz w:val="18"/>
          <w:szCs w:val="18"/>
        </w:rPr>
      </w:pPr>
    </w:p>
    <w:p w14:paraId="78610061" w14:textId="77777777" w:rsidR="00AD1A3D" w:rsidRPr="00AD1A3D" w:rsidRDefault="00AD1A3D" w:rsidP="00334AF1">
      <w:pPr>
        <w:pStyle w:val="Sansinterligne"/>
        <w:rPr>
          <w:rFonts w:ascii="Arial" w:hAnsi="Arial" w:cs="Arial"/>
          <w:sz w:val="6"/>
          <w:szCs w:val="24"/>
        </w:rPr>
      </w:pPr>
    </w:p>
    <w:p w14:paraId="0A3BB054" w14:textId="6FB0AFB3" w:rsidR="00AD1A3D" w:rsidRDefault="000C0A1D" w:rsidP="0024219A">
      <w:pPr>
        <w:pStyle w:val="Sansinterligne"/>
        <w:spacing w:after="60"/>
        <w:rPr>
          <w:rFonts w:ascii="Arial" w:hAnsi="Arial" w:cs="Arial"/>
          <w:sz w:val="24"/>
          <w:szCs w:val="24"/>
          <w:u w:val="dotted"/>
        </w:rPr>
      </w:pPr>
      <w:r>
        <w:rPr>
          <w:rFonts w:ascii="Arial" w:hAnsi="Arial" w:cs="Arial"/>
          <w:sz w:val="24"/>
          <w:szCs w:val="24"/>
        </w:rPr>
        <w:t xml:space="preserve">Je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soussigné.e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375601" w:rsidRPr="00A21B49">
        <w:rPr>
          <w:rFonts w:ascii="Arial" w:hAnsi="Arial" w:cs="Arial"/>
          <w:sz w:val="24"/>
          <w:szCs w:val="24"/>
        </w:rPr>
        <w:t>Nom</w:t>
      </w:r>
      <w:r w:rsidR="00AD1A3D">
        <w:rPr>
          <w:rFonts w:ascii="Arial" w:hAnsi="Arial" w:cs="Arial"/>
          <w:sz w:val="24"/>
          <w:szCs w:val="24"/>
        </w:rPr>
        <w:t xml:space="preserve"> </w:t>
      </w:r>
      <w:r w:rsidR="0024219A">
        <w:rPr>
          <w:rFonts w:ascii="Arial" w:hAnsi="Arial" w:cs="Arial"/>
          <w:sz w:val="24"/>
          <w:szCs w:val="24"/>
        </w:rPr>
        <w:t>Prénom</w:t>
      </w:r>
      <w:r w:rsidR="00375601" w:rsidRPr="00A21B49">
        <w:rPr>
          <w:rFonts w:ascii="Arial" w:hAnsi="Arial" w:cs="Arial"/>
          <w:sz w:val="24"/>
          <w:szCs w:val="24"/>
          <w:u w:val="dotted"/>
        </w:rPr>
        <w:tab/>
      </w:r>
      <w:r w:rsidR="00375601" w:rsidRPr="00A21B49">
        <w:rPr>
          <w:rFonts w:ascii="Arial" w:hAnsi="Arial" w:cs="Arial"/>
          <w:sz w:val="24"/>
          <w:szCs w:val="24"/>
          <w:u w:val="dotted"/>
        </w:rPr>
        <w:tab/>
      </w:r>
      <w:r w:rsidR="00375601" w:rsidRPr="00A21B49">
        <w:rPr>
          <w:rFonts w:ascii="Arial" w:hAnsi="Arial" w:cs="Arial"/>
          <w:sz w:val="24"/>
          <w:szCs w:val="24"/>
          <w:u w:val="dotted"/>
        </w:rPr>
        <w:tab/>
      </w:r>
      <w:r w:rsidR="0024219A">
        <w:rPr>
          <w:rFonts w:ascii="Arial" w:hAnsi="Arial" w:cs="Arial"/>
          <w:sz w:val="24"/>
          <w:szCs w:val="24"/>
          <w:u w:val="dotted"/>
        </w:rPr>
        <w:tab/>
      </w:r>
      <w:r w:rsidR="0024219A">
        <w:rPr>
          <w:rFonts w:ascii="Arial" w:hAnsi="Arial" w:cs="Arial"/>
          <w:sz w:val="24"/>
          <w:szCs w:val="24"/>
          <w:u w:val="dotted"/>
        </w:rPr>
        <w:tab/>
      </w:r>
      <w:r w:rsidR="0024219A">
        <w:rPr>
          <w:rFonts w:ascii="Arial" w:hAnsi="Arial" w:cs="Arial"/>
          <w:sz w:val="24"/>
          <w:szCs w:val="24"/>
          <w:u w:val="dotted"/>
        </w:rPr>
        <w:tab/>
      </w:r>
      <w:r w:rsidR="00375601" w:rsidRPr="00A21B49">
        <w:rPr>
          <w:rFonts w:ascii="Arial" w:hAnsi="Arial" w:cs="Arial"/>
          <w:sz w:val="24"/>
          <w:szCs w:val="24"/>
          <w:u w:val="dotted"/>
        </w:rPr>
        <w:tab/>
      </w:r>
      <w:r w:rsidR="00375601" w:rsidRPr="00A21B49">
        <w:rPr>
          <w:rFonts w:ascii="Arial" w:hAnsi="Arial" w:cs="Arial"/>
          <w:sz w:val="24"/>
          <w:szCs w:val="24"/>
          <w:u w:val="dotted"/>
        </w:rPr>
        <w:tab/>
      </w:r>
      <w:r w:rsidR="00A21B49">
        <w:rPr>
          <w:rFonts w:ascii="Arial" w:hAnsi="Arial" w:cs="Arial"/>
          <w:sz w:val="24"/>
          <w:szCs w:val="24"/>
          <w:u w:val="dotted"/>
        </w:rPr>
        <w:tab/>
      </w:r>
    </w:p>
    <w:p w14:paraId="7B9B8AEF" w14:textId="14F420CF" w:rsidR="00D75256" w:rsidRDefault="002744E5" w:rsidP="0024219A">
      <w:pPr>
        <w:pStyle w:val="Sansinterligne"/>
        <w:spacing w:after="60"/>
        <w:rPr>
          <w:rFonts w:ascii="Arial" w:hAnsi="Arial" w:cs="Arial"/>
          <w:sz w:val="24"/>
          <w:szCs w:val="24"/>
          <w:u w:val="dotted"/>
        </w:rPr>
      </w:pPr>
      <w:r>
        <w:rPr>
          <w:rFonts w:ascii="Arial" w:hAnsi="Arial" w:cs="Arial"/>
          <w:sz w:val="24"/>
          <w:szCs w:val="24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DA2FBA" w:rsidRPr="00D75256">
        <w:rPr>
          <w:rFonts w:ascii="Arial" w:hAnsi="Arial" w:cs="Arial"/>
          <w:sz w:val="24"/>
          <w:szCs w:val="24"/>
        </w:rPr>
        <w:t>représentant</w:t>
      </w:r>
      <w:proofErr w:type="gramEnd"/>
      <w:r w:rsidR="00DA2FBA" w:rsidRPr="00D75256">
        <w:rPr>
          <w:rFonts w:ascii="Arial" w:hAnsi="Arial" w:cs="Arial"/>
          <w:sz w:val="24"/>
          <w:szCs w:val="24"/>
        </w:rPr>
        <w:t xml:space="preserve"> </w:t>
      </w:r>
      <w:r w:rsidR="00D75256">
        <w:rPr>
          <w:rFonts w:ascii="Arial" w:hAnsi="Arial" w:cs="Arial"/>
          <w:sz w:val="24"/>
          <w:szCs w:val="24"/>
        </w:rPr>
        <w:t>légal</w:t>
      </w:r>
      <w:r w:rsidR="00BC39CC">
        <w:rPr>
          <w:rFonts w:ascii="Arial" w:hAnsi="Arial" w:cs="Arial"/>
          <w:sz w:val="24"/>
          <w:szCs w:val="24"/>
        </w:rPr>
        <w:t>,</w:t>
      </w:r>
      <w:r w:rsidR="00DA2FBA" w:rsidRPr="00D75256">
        <w:rPr>
          <w:rFonts w:ascii="Arial" w:hAnsi="Arial" w:cs="Arial"/>
          <w:sz w:val="24"/>
          <w:szCs w:val="24"/>
        </w:rPr>
        <w:t xml:space="preserve"> tuteur </w:t>
      </w:r>
      <w:r w:rsidR="00BC39CC">
        <w:rPr>
          <w:rFonts w:ascii="Arial" w:hAnsi="Arial" w:cs="Arial"/>
          <w:sz w:val="24"/>
          <w:szCs w:val="24"/>
        </w:rPr>
        <w:t xml:space="preserve">ou famille </w:t>
      </w:r>
      <w:r w:rsidR="00DA2FBA" w:rsidRPr="00D75256">
        <w:rPr>
          <w:rFonts w:ascii="Arial" w:hAnsi="Arial" w:cs="Arial"/>
          <w:sz w:val="24"/>
          <w:szCs w:val="24"/>
        </w:rPr>
        <w:t xml:space="preserve">de </w:t>
      </w:r>
      <w:r w:rsidR="00D75256" w:rsidRPr="00D75256">
        <w:rPr>
          <w:rFonts w:ascii="Arial" w:hAnsi="Arial" w:cs="Arial"/>
          <w:sz w:val="24"/>
          <w:szCs w:val="24"/>
          <w:u w:val="dotted"/>
        </w:rPr>
        <w:tab/>
      </w:r>
      <w:r w:rsidR="00D75256" w:rsidRPr="00D75256">
        <w:rPr>
          <w:rFonts w:ascii="Arial" w:hAnsi="Arial" w:cs="Arial"/>
          <w:sz w:val="24"/>
          <w:szCs w:val="24"/>
          <w:u w:val="dotted"/>
        </w:rPr>
        <w:tab/>
      </w:r>
      <w:r w:rsidR="00D75256" w:rsidRPr="00D75256">
        <w:rPr>
          <w:rFonts w:ascii="Arial" w:hAnsi="Arial" w:cs="Arial"/>
          <w:sz w:val="24"/>
          <w:szCs w:val="24"/>
          <w:u w:val="dotted"/>
        </w:rPr>
        <w:tab/>
      </w:r>
      <w:r w:rsidR="00D75256" w:rsidRPr="00D75256">
        <w:rPr>
          <w:rFonts w:ascii="Arial" w:hAnsi="Arial" w:cs="Arial"/>
          <w:sz w:val="24"/>
          <w:szCs w:val="24"/>
          <w:u w:val="dotted"/>
        </w:rPr>
        <w:tab/>
      </w:r>
      <w:r w:rsidR="00D75256" w:rsidRPr="00D75256">
        <w:rPr>
          <w:rFonts w:ascii="Arial" w:hAnsi="Arial" w:cs="Arial"/>
          <w:sz w:val="24"/>
          <w:szCs w:val="24"/>
          <w:u w:val="dotted"/>
        </w:rPr>
        <w:tab/>
      </w:r>
      <w:r w:rsidR="0024219A">
        <w:rPr>
          <w:rFonts w:ascii="Arial" w:hAnsi="Arial" w:cs="Arial"/>
          <w:sz w:val="24"/>
          <w:szCs w:val="24"/>
          <w:u w:val="dotted"/>
        </w:rPr>
        <w:tab/>
      </w:r>
      <w:r w:rsidR="0024219A">
        <w:rPr>
          <w:rFonts w:ascii="Arial" w:hAnsi="Arial" w:cs="Arial"/>
          <w:sz w:val="24"/>
          <w:szCs w:val="24"/>
          <w:u w:val="dotted"/>
        </w:rPr>
        <w:tab/>
      </w:r>
    </w:p>
    <w:p w14:paraId="243C0525" w14:textId="78F23383" w:rsidR="00DA2FBA" w:rsidRDefault="002744E5" w:rsidP="0024219A">
      <w:pPr>
        <w:pStyle w:val="Sansinterligne"/>
        <w:spacing w:after="60"/>
        <w:rPr>
          <w:rFonts w:ascii="Arial" w:hAnsi="Arial" w:cs="Arial"/>
          <w:sz w:val="24"/>
          <w:szCs w:val="24"/>
          <w:u w:val="dotted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75256" w:rsidRPr="00D75256">
        <w:rPr>
          <w:rFonts w:ascii="Arial" w:hAnsi="Arial" w:cs="Arial"/>
          <w:sz w:val="24"/>
          <w:szCs w:val="24"/>
        </w:rPr>
        <w:t>Nom de son établissement ou service</w:t>
      </w:r>
      <w:r w:rsidR="00D75256" w:rsidRPr="00D75256">
        <w:rPr>
          <w:rFonts w:ascii="Arial" w:hAnsi="Arial" w:cs="Arial"/>
          <w:sz w:val="24"/>
          <w:szCs w:val="24"/>
          <w:u w:val="dotted"/>
        </w:rPr>
        <w:tab/>
      </w:r>
      <w:r w:rsidR="00D75256" w:rsidRPr="00D75256">
        <w:rPr>
          <w:rFonts w:ascii="Arial" w:hAnsi="Arial" w:cs="Arial"/>
          <w:sz w:val="24"/>
          <w:szCs w:val="24"/>
          <w:u w:val="dotted"/>
        </w:rPr>
        <w:tab/>
      </w:r>
      <w:r w:rsidR="00D75256" w:rsidRPr="00D75256">
        <w:rPr>
          <w:rFonts w:ascii="Arial" w:hAnsi="Arial" w:cs="Arial"/>
          <w:sz w:val="24"/>
          <w:szCs w:val="24"/>
          <w:u w:val="dotted"/>
        </w:rPr>
        <w:tab/>
      </w:r>
      <w:r w:rsidR="0024219A">
        <w:rPr>
          <w:rFonts w:ascii="Arial" w:hAnsi="Arial" w:cs="Arial"/>
          <w:sz w:val="24"/>
          <w:szCs w:val="24"/>
          <w:u w:val="dotted"/>
        </w:rPr>
        <w:tab/>
      </w:r>
      <w:r w:rsidR="0024219A">
        <w:rPr>
          <w:rFonts w:ascii="Arial" w:hAnsi="Arial" w:cs="Arial"/>
          <w:sz w:val="24"/>
          <w:szCs w:val="24"/>
          <w:u w:val="dotted"/>
        </w:rPr>
        <w:tab/>
      </w:r>
      <w:r w:rsidR="00D75256" w:rsidRPr="00D75256">
        <w:rPr>
          <w:rFonts w:ascii="Arial" w:hAnsi="Arial" w:cs="Arial"/>
          <w:sz w:val="24"/>
          <w:szCs w:val="24"/>
          <w:u w:val="dotted"/>
        </w:rPr>
        <w:tab/>
      </w:r>
      <w:r w:rsidR="00D75256" w:rsidRPr="00D75256">
        <w:rPr>
          <w:rFonts w:ascii="Arial" w:hAnsi="Arial" w:cs="Arial"/>
          <w:sz w:val="24"/>
          <w:szCs w:val="24"/>
          <w:u w:val="dotted"/>
        </w:rPr>
        <w:tab/>
      </w:r>
    </w:p>
    <w:p w14:paraId="4EC641A7" w14:textId="15CA4E69" w:rsidR="002744E5" w:rsidRDefault="002744E5" w:rsidP="0024219A">
      <w:pPr>
        <w:pStyle w:val="Sansinterligne"/>
        <w:spacing w:after="60"/>
        <w:rPr>
          <w:rFonts w:ascii="Arial" w:hAnsi="Arial" w:cs="Arial"/>
          <w:bCs/>
          <w:sz w:val="24"/>
          <w:szCs w:val="24"/>
        </w:rPr>
      </w:pPr>
      <w:r w:rsidRPr="002744E5">
        <w:rPr>
          <w:rFonts w:ascii="Arial" w:hAnsi="Arial" w:cs="Arial"/>
          <w:bCs/>
          <w:sz w:val="24"/>
          <w:szCs w:val="24"/>
        </w:rPr>
        <w:sym w:font="Webdings" w:char="F063"/>
      </w:r>
      <w:r w:rsidRPr="002744E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2744E5">
        <w:rPr>
          <w:rFonts w:ascii="Arial" w:hAnsi="Arial" w:cs="Arial"/>
          <w:bCs/>
          <w:sz w:val="24"/>
          <w:szCs w:val="24"/>
        </w:rPr>
        <w:t>ami</w:t>
      </w:r>
      <w:proofErr w:type="gramEnd"/>
    </w:p>
    <w:p w14:paraId="55715880" w14:textId="70194749" w:rsidR="002744E5" w:rsidRDefault="002744E5" w:rsidP="0024219A">
      <w:pPr>
        <w:pStyle w:val="Sansinterligne"/>
        <w:spacing w:after="60"/>
        <w:rPr>
          <w:rFonts w:ascii="Arial" w:hAnsi="Arial" w:cs="Arial"/>
          <w:bCs/>
          <w:sz w:val="24"/>
          <w:szCs w:val="24"/>
        </w:rPr>
      </w:pPr>
      <w:r w:rsidRPr="002744E5">
        <w:rPr>
          <w:rFonts w:ascii="Arial" w:hAnsi="Arial" w:cs="Arial"/>
          <w:bCs/>
          <w:sz w:val="24"/>
          <w:szCs w:val="24"/>
        </w:rPr>
        <w:sym w:font="Webdings" w:char="F063"/>
      </w:r>
      <w:r w:rsidRPr="002744E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personne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accompagnée par l’établissement ou service </w:t>
      </w:r>
      <w:r w:rsidRPr="002744E5">
        <w:rPr>
          <w:rFonts w:ascii="Arial" w:hAnsi="Arial" w:cs="Arial"/>
          <w:bCs/>
          <w:sz w:val="24"/>
          <w:szCs w:val="24"/>
          <w:u w:val="dotted"/>
        </w:rPr>
        <w:tab/>
      </w:r>
      <w:r w:rsidRPr="002744E5">
        <w:rPr>
          <w:rFonts w:ascii="Arial" w:hAnsi="Arial" w:cs="Arial"/>
          <w:bCs/>
          <w:sz w:val="24"/>
          <w:szCs w:val="24"/>
          <w:u w:val="dotted"/>
        </w:rPr>
        <w:tab/>
      </w:r>
      <w:r w:rsidRPr="002744E5">
        <w:rPr>
          <w:rFonts w:ascii="Arial" w:hAnsi="Arial" w:cs="Arial"/>
          <w:bCs/>
          <w:sz w:val="24"/>
          <w:szCs w:val="24"/>
          <w:u w:val="dotted"/>
        </w:rPr>
        <w:tab/>
      </w:r>
      <w:r w:rsidRPr="002744E5">
        <w:rPr>
          <w:rFonts w:ascii="Arial" w:hAnsi="Arial" w:cs="Arial"/>
          <w:bCs/>
          <w:sz w:val="24"/>
          <w:szCs w:val="24"/>
          <w:u w:val="dotted"/>
        </w:rPr>
        <w:tab/>
      </w:r>
      <w:r w:rsidRPr="002744E5">
        <w:rPr>
          <w:rFonts w:ascii="Arial" w:hAnsi="Arial" w:cs="Arial"/>
          <w:bCs/>
          <w:sz w:val="24"/>
          <w:szCs w:val="24"/>
          <w:u w:val="dotted"/>
        </w:rPr>
        <w:tab/>
      </w:r>
    </w:p>
    <w:p w14:paraId="25A8D0B1" w14:textId="77777777" w:rsidR="00BC39CC" w:rsidRPr="0024219A" w:rsidRDefault="00BC39CC" w:rsidP="00BC39CC">
      <w:pPr>
        <w:pStyle w:val="Sansinterligne"/>
        <w:rPr>
          <w:rFonts w:ascii="Arial" w:hAnsi="Arial" w:cs="Arial"/>
          <w:b/>
          <w:sz w:val="16"/>
          <w:szCs w:val="16"/>
        </w:rPr>
      </w:pPr>
    </w:p>
    <w:p w14:paraId="321E6747" w14:textId="585AD9F6" w:rsidR="00375601" w:rsidRDefault="00BC39CC" w:rsidP="00BC39CC">
      <w:pPr>
        <w:pStyle w:val="Sansinterligne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souhaite</w:t>
      </w:r>
      <w:proofErr w:type="gramEnd"/>
      <w:r w:rsidR="00375601" w:rsidRPr="00A21B49">
        <w:rPr>
          <w:rFonts w:ascii="Arial" w:hAnsi="Arial" w:cs="Arial"/>
          <w:b/>
          <w:sz w:val="24"/>
          <w:szCs w:val="24"/>
        </w:rPr>
        <w:tab/>
      </w:r>
      <w:r w:rsidR="00AD1A3D">
        <w:rPr>
          <w:rFonts w:ascii="Arial" w:hAnsi="Arial" w:cs="Arial"/>
          <w:b/>
          <w:sz w:val="24"/>
          <w:szCs w:val="24"/>
        </w:rPr>
        <w:t xml:space="preserve">    </w:t>
      </w:r>
      <w:r w:rsidR="00375601" w:rsidRPr="00A21B49">
        <w:rPr>
          <w:b/>
          <w:sz w:val="24"/>
          <w:szCs w:val="24"/>
        </w:rPr>
        <w:t>󠆧</w:t>
      </w:r>
      <w:r w:rsidR="00375601" w:rsidRPr="00A21B49">
        <w:rPr>
          <w:rFonts w:ascii="Arial" w:hAnsi="Arial" w:cs="Arial"/>
          <w:b/>
          <w:sz w:val="24"/>
          <w:szCs w:val="24"/>
        </w:rPr>
        <w:t xml:space="preserve"> </w:t>
      </w:r>
      <w:r w:rsidR="00AD1A3D">
        <w:rPr>
          <w:rFonts w:ascii="Arial" w:hAnsi="Arial" w:cs="Arial"/>
          <w:b/>
          <w:sz w:val="24"/>
          <w:szCs w:val="24"/>
        </w:rPr>
        <w:sym w:font="Webdings" w:char="F063"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75601" w:rsidRPr="00A21B49">
        <w:rPr>
          <w:rFonts w:ascii="Arial" w:hAnsi="Arial" w:cs="Arial"/>
          <w:b/>
          <w:sz w:val="24"/>
          <w:szCs w:val="24"/>
        </w:rPr>
        <w:t>adhérer</w:t>
      </w:r>
      <w:r w:rsidR="00375601" w:rsidRPr="00A21B4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375601" w:rsidRPr="00A21B49">
        <w:rPr>
          <w:rFonts w:ascii="Arial" w:hAnsi="Arial" w:cs="Arial"/>
          <w:b/>
          <w:sz w:val="24"/>
          <w:szCs w:val="24"/>
        </w:rPr>
        <w:t>ou</w:t>
      </w:r>
      <w:r w:rsidR="00375601" w:rsidRPr="00A21B49">
        <w:rPr>
          <w:rFonts w:ascii="Arial" w:hAnsi="Arial" w:cs="Arial"/>
          <w:b/>
          <w:sz w:val="24"/>
          <w:szCs w:val="24"/>
        </w:rPr>
        <w:tab/>
      </w:r>
      <w:r w:rsidR="00AD1A3D">
        <w:rPr>
          <w:rFonts w:ascii="Arial" w:hAnsi="Arial" w:cs="Arial"/>
          <w:b/>
          <w:sz w:val="24"/>
          <w:szCs w:val="24"/>
        </w:rPr>
        <w:tab/>
      </w:r>
      <w:r w:rsidR="00AD1A3D">
        <w:rPr>
          <w:b/>
          <w:sz w:val="24"/>
          <w:szCs w:val="24"/>
        </w:rPr>
        <w:sym w:font="Webdings" w:char="F063"/>
      </w:r>
      <w:r w:rsidR="00375601" w:rsidRPr="00A21B49">
        <w:rPr>
          <w:rFonts w:ascii="Arial" w:hAnsi="Arial" w:cs="Arial"/>
          <w:b/>
          <w:sz w:val="24"/>
          <w:szCs w:val="24"/>
        </w:rPr>
        <w:t xml:space="preserve"> renouveler mon adhésion</w:t>
      </w:r>
      <w:r w:rsidR="00893170">
        <w:rPr>
          <w:rFonts w:ascii="Arial" w:hAnsi="Arial" w:cs="Arial"/>
          <w:b/>
          <w:sz w:val="24"/>
          <w:szCs w:val="24"/>
        </w:rPr>
        <w:t>.</w:t>
      </w:r>
    </w:p>
    <w:p w14:paraId="46FD29F3" w14:textId="77777777" w:rsidR="00BC39CC" w:rsidRPr="00BC39CC" w:rsidRDefault="00BC39CC" w:rsidP="00BC39CC">
      <w:pPr>
        <w:pStyle w:val="Sansinterligne"/>
        <w:rPr>
          <w:rFonts w:ascii="Arial" w:hAnsi="Arial" w:cs="Arial"/>
          <w:sz w:val="18"/>
          <w:szCs w:val="18"/>
          <w:u w:val="dotted"/>
        </w:rPr>
      </w:pPr>
    </w:p>
    <w:p w14:paraId="6F0CAAB5" w14:textId="793F2B5C" w:rsidR="00F93450" w:rsidRDefault="00375601" w:rsidP="00BC39CC">
      <w:pPr>
        <w:pStyle w:val="Sansinterligne"/>
        <w:rPr>
          <w:rFonts w:ascii="Arial" w:hAnsi="Arial" w:cs="Arial"/>
          <w:color w:val="000000" w:themeColor="text1"/>
          <w:sz w:val="24"/>
          <w:szCs w:val="24"/>
        </w:rPr>
      </w:pPr>
      <w:r w:rsidRPr="00497DFE">
        <w:rPr>
          <w:rFonts w:ascii="Arial" w:hAnsi="Arial" w:cs="Arial"/>
          <w:color w:val="000000" w:themeColor="text1"/>
          <w:sz w:val="24"/>
          <w:szCs w:val="24"/>
        </w:rPr>
        <w:t xml:space="preserve">Je m’engage à respecter </w:t>
      </w:r>
      <w:r w:rsidR="00965B5D" w:rsidRPr="00497DFE">
        <w:rPr>
          <w:rFonts w:ascii="Arial" w:hAnsi="Arial" w:cs="Arial"/>
          <w:color w:val="000000" w:themeColor="text1"/>
          <w:sz w:val="24"/>
          <w:szCs w:val="24"/>
        </w:rPr>
        <w:t xml:space="preserve">les statuts </w:t>
      </w:r>
      <w:r w:rsidR="00497DFE" w:rsidRPr="00497DFE">
        <w:rPr>
          <w:rFonts w:ascii="Arial" w:hAnsi="Arial" w:cs="Arial"/>
          <w:color w:val="000000" w:themeColor="text1"/>
          <w:sz w:val="24"/>
          <w:szCs w:val="24"/>
        </w:rPr>
        <w:t xml:space="preserve">et le règlement intérieur </w:t>
      </w:r>
      <w:r w:rsidR="00965B5D" w:rsidRPr="00497DFE">
        <w:rPr>
          <w:rFonts w:ascii="Arial" w:hAnsi="Arial" w:cs="Arial"/>
          <w:color w:val="000000" w:themeColor="text1"/>
          <w:sz w:val="24"/>
          <w:szCs w:val="24"/>
        </w:rPr>
        <w:t>de l’Association</w:t>
      </w:r>
      <w:r w:rsidR="00EC443E" w:rsidRPr="00497DFE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D75256">
        <w:rPr>
          <w:rFonts w:ascii="Arial" w:hAnsi="Arial" w:cs="Arial"/>
          <w:color w:val="000000" w:themeColor="text1"/>
          <w:sz w:val="24"/>
          <w:szCs w:val="24"/>
        </w:rPr>
        <w:t>disponible sur simple demande ou sur le site internet</w:t>
      </w:r>
      <w:r w:rsidR="00EC443E" w:rsidRPr="00497D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2" w:history="1">
        <w:r w:rsidR="0076155E" w:rsidRPr="00C034FA">
          <w:rPr>
            <w:rStyle w:val="Lienhypertexte"/>
            <w:rFonts w:ascii="Arial" w:hAnsi="Arial" w:cs="Arial"/>
            <w:sz w:val="24"/>
            <w:szCs w:val="24"/>
          </w:rPr>
          <w:t>www.adapei88.fr</w:t>
        </w:r>
      </w:hyperlink>
      <w:r w:rsidR="00EC443E" w:rsidRPr="00497DFE">
        <w:rPr>
          <w:rFonts w:ascii="Arial" w:hAnsi="Arial" w:cs="Arial"/>
          <w:color w:val="000000" w:themeColor="text1"/>
          <w:sz w:val="24"/>
          <w:szCs w:val="24"/>
        </w:rPr>
        <w:t>)</w:t>
      </w:r>
      <w:r w:rsidR="00533BAE" w:rsidRPr="00497DF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76F71B2" w14:textId="77777777" w:rsidR="00BC39CC" w:rsidRPr="00BC39CC" w:rsidRDefault="00BC39CC" w:rsidP="00BC39CC">
      <w:pPr>
        <w:pStyle w:val="Sansinterligne"/>
        <w:rPr>
          <w:rFonts w:ascii="Arial" w:hAnsi="Arial" w:cs="Arial"/>
          <w:strike/>
          <w:color w:val="000000" w:themeColor="text1"/>
          <w:sz w:val="14"/>
          <w:szCs w:val="14"/>
        </w:rPr>
      </w:pPr>
    </w:p>
    <w:p w14:paraId="0D3695C4" w14:textId="77777777" w:rsidR="00533BAE" w:rsidRPr="00F21E40" w:rsidRDefault="00533BAE" w:rsidP="00BC39CC">
      <w:pPr>
        <w:pStyle w:val="Sansinterligne"/>
        <w:rPr>
          <w:rFonts w:ascii="Arial" w:hAnsi="Arial" w:cs="Arial"/>
          <w:sz w:val="6"/>
          <w:szCs w:val="18"/>
        </w:rPr>
      </w:pPr>
    </w:p>
    <w:p w14:paraId="54E9CDED" w14:textId="67E9D5EC" w:rsidR="00965B5D" w:rsidRPr="00F93450" w:rsidRDefault="00965B5D" w:rsidP="00BC39CC">
      <w:pPr>
        <w:pStyle w:val="Sansinterligne"/>
        <w:rPr>
          <w:rFonts w:ascii="Arial" w:hAnsi="Arial" w:cs="Arial"/>
          <w:sz w:val="22"/>
          <w:szCs w:val="24"/>
        </w:rPr>
      </w:pPr>
      <w:r w:rsidRPr="00A21B49">
        <w:rPr>
          <w:rFonts w:ascii="Arial" w:hAnsi="Arial" w:cs="Arial"/>
          <w:sz w:val="24"/>
          <w:szCs w:val="24"/>
        </w:rPr>
        <w:t>L’adhésion</w:t>
      </w:r>
      <w:r w:rsidR="00BC39CC">
        <w:rPr>
          <w:rFonts w:ascii="Arial" w:hAnsi="Arial" w:cs="Arial"/>
          <w:sz w:val="24"/>
          <w:szCs w:val="24"/>
        </w:rPr>
        <w:t xml:space="preserve"> est de</w:t>
      </w:r>
      <w:r w:rsidRPr="00A21B49">
        <w:rPr>
          <w:rFonts w:ascii="Arial" w:hAnsi="Arial" w:cs="Arial"/>
          <w:sz w:val="24"/>
          <w:szCs w:val="24"/>
        </w:rPr>
        <w:t xml:space="preserve"> </w:t>
      </w:r>
      <w:r w:rsidRPr="00F93450">
        <w:rPr>
          <w:rFonts w:ascii="Arial" w:hAnsi="Arial" w:cs="Arial"/>
          <w:b/>
          <w:sz w:val="24"/>
          <w:szCs w:val="24"/>
        </w:rPr>
        <w:t>72€ par personne</w:t>
      </w:r>
      <w:r w:rsidRPr="00A21B49">
        <w:rPr>
          <w:rFonts w:ascii="Arial" w:hAnsi="Arial" w:cs="Arial"/>
          <w:sz w:val="24"/>
          <w:szCs w:val="24"/>
        </w:rPr>
        <w:t xml:space="preserve"> pour 1 an </w:t>
      </w:r>
      <w:r w:rsidRPr="00F93450">
        <w:rPr>
          <w:rFonts w:ascii="Arial" w:hAnsi="Arial" w:cs="Arial"/>
          <w:sz w:val="22"/>
          <w:szCs w:val="24"/>
        </w:rPr>
        <w:t>(tarif fixé par notre dernière Assemblée Générale).</w:t>
      </w:r>
    </w:p>
    <w:p w14:paraId="0579D9FB" w14:textId="02F42551" w:rsidR="00965B5D" w:rsidRDefault="00A6192E" w:rsidP="00BC39CC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Répartie</w:t>
      </w:r>
      <w:r w:rsidR="000C0A1D">
        <w:rPr>
          <w:rFonts w:ascii="Arial" w:hAnsi="Arial" w:cs="Arial"/>
          <w:sz w:val="24"/>
          <w:szCs w:val="24"/>
        </w:rPr>
        <w:t xml:space="preserve"> ainsi</w:t>
      </w:r>
      <w:r w:rsidR="00965B5D" w:rsidRPr="00A21B49">
        <w:rPr>
          <w:rFonts w:ascii="Arial" w:hAnsi="Arial" w:cs="Arial"/>
          <w:sz w:val="24"/>
          <w:szCs w:val="24"/>
        </w:rPr>
        <w:t> : 42€ pour l’Unapei, 6€ pour l’Unapei Grand Est et 24€ pour l’Adapei88.</w:t>
      </w:r>
    </w:p>
    <w:p w14:paraId="4D56AB3C" w14:textId="66C47247" w:rsidR="00F93450" w:rsidRPr="00B43E10" w:rsidRDefault="00F93450" w:rsidP="00BC39CC">
      <w:pPr>
        <w:pStyle w:val="Sansinterligne"/>
        <w:rPr>
          <w:rFonts w:ascii="Arial" w:hAnsi="Arial" w:cs="Arial"/>
          <w:sz w:val="12"/>
          <w:szCs w:val="24"/>
        </w:rPr>
      </w:pPr>
    </w:p>
    <w:p w14:paraId="76C261F3" w14:textId="0FE2B11A" w:rsidR="00700150" w:rsidRDefault="00A21B49" w:rsidP="00BC39CC">
      <w:pPr>
        <w:pStyle w:val="Sansinterligne"/>
        <w:rPr>
          <w:rFonts w:ascii="Arial" w:hAnsi="Arial" w:cs="Arial"/>
          <w:b/>
          <w:sz w:val="24"/>
          <w:szCs w:val="24"/>
        </w:rPr>
      </w:pPr>
      <w:r w:rsidRPr="00A21B49">
        <w:rPr>
          <w:rFonts w:ascii="Arial" w:hAnsi="Arial" w:cs="Arial"/>
          <w:sz w:val="24"/>
          <w:szCs w:val="24"/>
        </w:rPr>
        <w:t xml:space="preserve">Le </w:t>
      </w:r>
      <w:r w:rsidRPr="00A21B49">
        <w:rPr>
          <w:rFonts w:ascii="Arial" w:hAnsi="Arial" w:cs="Arial"/>
          <w:sz w:val="24"/>
          <w:szCs w:val="24"/>
          <w:u w:val="dotted"/>
        </w:rPr>
        <w:tab/>
      </w:r>
      <w:r w:rsidRPr="00A21B49">
        <w:rPr>
          <w:rFonts w:ascii="Arial" w:hAnsi="Arial" w:cs="Arial"/>
          <w:sz w:val="24"/>
          <w:szCs w:val="24"/>
          <w:u w:val="dotted"/>
        </w:rPr>
        <w:tab/>
      </w:r>
      <w:r w:rsidRPr="00A21B49">
        <w:rPr>
          <w:rFonts w:ascii="Arial" w:hAnsi="Arial" w:cs="Arial"/>
          <w:sz w:val="24"/>
          <w:szCs w:val="24"/>
          <w:u w:val="dotted"/>
        </w:rPr>
        <w:tab/>
      </w:r>
      <w:r w:rsidRPr="00A21B49">
        <w:rPr>
          <w:rFonts w:ascii="Arial" w:hAnsi="Arial" w:cs="Arial"/>
          <w:sz w:val="24"/>
          <w:szCs w:val="24"/>
          <w:u w:val="dotted"/>
        </w:rPr>
        <w:tab/>
      </w:r>
      <w:r w:rsidRPr="00A21B49">
        <w:rPr>
          <w:rFonts w:ascii="Arial" w:hAnsi="Arial" w:cs="Arial"/>
          <w:sz w:val="24"/>
          <w:szCs w:val="24"/>
        </w:rPr>
        <w:tab/>
      </w:r>
      <w:r w:rsidR="008A5B6A">
        <w:rPr>
          <w:rFonts w:ascii="Arial" w:hAnsi="Arial" w:cs="Arial"/>
          <w:sz w:val="24"/>
          <w:szCs w:val="24"/>
        </w:rPr>
        <w:tab/>
      </w:r>
      <w:r w:rsidR="008A5B6A">
        <w:rPr>
          <w:rFonts w:ascii="Arial" w:hAnsi="Arial" w:cs="Arial"/>
          <w:sz w:val="24"/>
          <w:szCs w:val="24"/>
        </w:rPr>
        <w:tab/>
      </w:r>
      <w:r w:rsidRPr="00A21B49">
        <w:rPr>
          <w:rFonts w:ascii="Arial" w:hAnsi="Arial" w:cs="Arial"/>
          <w:b/>
          <w:sz w:val="24"/>
          <w:szCs w:val="24"/>
        </w:rPr>
        <w:t>Signatur</w:t>
      </w:r>
      <w:r w:rsidR="00F93450">
        <w:rPr>
          <w:rFonts w:ascii="Arial" w:hAnsi="Arial" w:cs="Arial"/>
          <w:b/>
          <w:sz w:val="24"/>
          <w:szCs w:val="24"/>
        </w:rPr>
        <w:t>e</w:t>
      </w:r>
    </w:p>
    <w:p w14:paraId="210F1693" w14:textId="77777777" w:rsidR="008557BF" w:rsidRPr="008557BF" w:rsidRDefault="008557BF" w:rsidP="00BC39CC">
      <w:pPr>
        <w:pStyle w:val="Sansinterligne"/>
        <w:rPr>
          <w:rFonts w:ascii="Arial" w:hAnsi="Arial" w:cs="Arial"/>
          <w:b/>
          <w:sz w:val="14"/>
          <w:szCs w:val="24"/>
        </w:rPr>
      </w:pPr>
    </w:p>
    <w:p w14:paraId="4FB96532" w14:textId="77777777" w:rsidR="00811819" w:rsidRPr="005F6758" w:rsidRDefault="00811819" w:rsidP="00BC39CC">
      <w:pPr>
        <w:pStyle w:val="Sansinterligne"/>
        <w:ind w:left="-567" w:firstLine="567"/>
        <w:rPr>
          <w:rFonts w:ascii="Tahoma" w:hAnsi="Tahoma" w:cs="Tahoma"/>
          <w:szCs w:val="22"/>
        </w:rPr>
      </w:pPr>
    </w:p>
    <w:p w14:paraId="6B8AA12E" w14:textId="77777777" w:rsidR="00334AF1" w:rsidRPr="00910928" w:rsidRDefault="00334AF1" w:rsidP="00334AF1">
      <w:pPr>
        <w:pStyle w:val="Sansinterligne"/>
        <w:ind w:left="-567" w:firstLine="567"/>
        <w:rPr>
          <w:rFonts w:ascii="Tahoma" w:hAnsi="Tahoma" w:cs="Tahoma"/>
          <w:sz w:val="4"/>
          <w:szCs w:val="22"/>
        </w:rPr>
      </w:pPr>
    </w:p>
    <w:p w14:paraId="4E78D194" w14:textId="45921646" w:rsidR="00AD1A3D" w:rsidRDefault="00AD1A3D" w:rsidP="00334AF1">
      <w:pPr>
        <w:pStyle w:val="Sansinterlig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87C70B" wp14:editId="4878C88C">
                <wp:simplePos x="0" y="0"/>
                <wp:positionH relativeFrom="column">
                  <wp:posOffset>-366981</wp:posOffset>
                </wp:positionH>
                <wp:positionV relativeFrom="paragraph">
                  <wp:posOffset>79228</wp:posOffset>
                </wp:positionV>
                <wp:extent cx="7115517" cy="357554"/>
                <wp:effectExtent l="0" t="0" r="2857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517" cy="3575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47C3A" w14:textId="603D3572" w:rsidR="00AD1A3D" w:rsidRPr="009E34EC" w:rsidRDefault="00AD1A3D" w:rsidP="006D7A5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9E34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  <w:t>Cotisation et paiement</w:t>
                            </w:r>
                          </w:p>
                          <w:p w14:paraId="18DEAF57" w14:textId="77777777" w:rsidR="00AD1A3D" w:rsidRDefault="00AD1A3D" w:rsidP="00AD1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7C70B" id="Rectangle 3" o:spid="_x0000_s1031" style="position:absolute;margin-left:-28.9pt;margin-top:6.25pt;width:560.3pt;height:2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" fillcolor="#d8d8d8 [2732]" strokecolor="#a5a5a5 [2092]" strokeweight="1pt">
                <v:textbox>
                  <w:txbxContent>
                    <w:p w14:paraId="7CC47C3A" w14:textId="603D3572" w:rsidR="00AD1A3D" w:rsidRPr="009E34EC" w:rsidRDefault="00AD1A3D" w:rsidP="006D7A5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</w:pPr>
                      <w:r w:rsidRPr="009E34EC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  <w:t>Cotisation et paiement</w:t>
                      </w:r>
                    </w:p>
                    <w:p w14:paraId="18DEAF57" w14:textId="77777777" w:rsidR="00AD1A3D" w:rsidRDefault="00AD1A3D" w:rsidP="00AD1A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A329880" w14:textId="3FF4156E" w:rsidR="00F93450" w:rsidRDefault="00F93450" w:rsidP="00334AF1">
      <w:pPr>
        <w:pStyle w:val="Sansinterligne"/>
        <w:rPr>
          <w:rFonts w:ascii="Arial" w:hAnsi="Arial" w:cs="Arial"/>
          <w:b/>
          <w:sz w:val="24"/>
          <w:szCs w:val="24"/>
        </w:rPr>
      </w:pPr>
    </w:p>
    <w:p w14:paraId="0BB42119" w14:textId="3FCFF65A" w:rsidR="00A21F0A" w:rsidRDefault="00A21F0A" w:rsidP="00334AF1">
      <w:pPr>
        <w:ind w:left="284"/>
        <w:rPr>
          <w:rFonts w:ascii="Tahoma" w:hAnsi="Tahoma" w:cs="Tahoma"/>
          <w:b/>
          <w:sz w:val="10"/>
          <w:szCs w:val="22"/>
        </w:rPr>
      </w:pPr>
    </w:p>
    <w:p w14:paraId="282ABC2E" w14:textId="0A81F041" w:rsidR="00334AF1" w:rsidRPr="00F21E40" w:rsidRDefault="00334AF1" w:rsidP="00334AF1">
      <w:pPr>
        <w:ind w:left="284"/>
        <w:rPr>
          <w:rFonts w:ascii="Tahoma" w:hAnsi="Tahoma" w:cs="Tahoma"/>
          <w:b/>
          <w:sz w:val="2"/>
          <w:szCs w:val="10"/>
        </w:rPr>
      </w:pPr>
    </w:p>
    <w:p w14:paraId="35EAA24A" w14:textId="77777777" w:rsidR="00334AF1" w:rsidRPr="00910928" w:rsidRDefault="00334AF1" w:rsidP="00334AF1">
      <w:pPr>
        <w:ind w:left="284"/>
        <w:rPr>
          <w:rFonts w:ascii="Tahoma" w:hAnsi="Tahoma" w:cs="Tahoma"/>
          <w:b/>
          <w:sz w:val="6"/>
          <w:szCs w:val="22"/>
        </w:rPr>
      </w:pPr>
    </w:p>
    <w:tbl>
      <w:tblPr>
        <w:tblStyle w:val="Grilledutableau"/>
        <w:tblW w:w="11199" w:type="dxa"/>
        <w:tblInd w:w="-572" w:type="dxa"/>
        <w:tblLook w:val="04A0" w:firstRow="1" w:lastRow="0" w:firstColumn="1" w:lastColumn="0" w:noHBand="0" w:noVBand="1"/>
      </w:tblPr>
      <w:tblGrid>
        <w:gridCol w:w="1337"/>
        <w:gridCol w:w="2270"/>
        <w:gridCol w:w="2493"/>
        <w:gridCol w:w="1940"/>
        <w:gridCol w:w="3159"/>
      </w:tblGrid>
      <w:tr w:rsidR="00533BAE" w14:paraId="596A66C9" w14:textId="53F261E6" w:rsidTr="008557BF">
        <w:tc>
          <w:tcPr>
            <w:tcW w:w="1337" w:type="dxa"/>
          </w:tcPr>
          <w:p w14:paraId="3DBE863A" w14:textId="4286382A" w:rsidR="00533BAE" w:rsidRDefault="00533BAE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Cotisation</w:t>
            </w:r>
          </w:p>
        </w:tc>
        <w:tc>
          <w:tcPr>
            <w:tcW w:w="2270" w:type="dxa"/>
          </w:tcPr>
          <w:p w14:paraId="68E6B9C8" w14:textId="77777777" w:rsidR="00DA2FBA" w:rsidRPr="00D75256" w:rsidRDefault="00533BAE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75256">
              <w:rPr>
                <w:rFonts w:ascii="Tahoma" w:hAnsi="Tahoma" w:cs="Tahoma"/>
                <w:b/>
                <w:sz w:val="22"/>
                <w:szCs w:val="22"/>
              </w:rPr>
              <w:t xml:space="preserve">Nom Prénom </w:t>
            </w:r>
          </w:p>
          <w:p w14:paraId="513031A4" w14:textId="4851102F" w:rsidR="00533BAE" w:rsidRDefault="00DA2FBA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  <w:proofErr w:type="gramStart"/>
            <w:r w:rsidRPr="00D75256">
              <w:rPr>
                <w:rFonts w:ascii="Tahoma" w:hAnsi="Tahoma" w:cs="Tahoma"/>
                <w:b/>
                <w:sz w:val="22"/>
                <w:szCs w:val="22"/>
              </w:rPr>
              <w:t>de</w:t>
            </w:r>
            <w:proofErr w:type="gramEnd"/>
            <w:r w:rsidRPr="00D75256">
              <w:rPr>
                <w:rFonts w:ascii="Tahoma" w:hAnsi="Tahoma" w:cs="Tahoma"/>
                <w:b/>
                <w:sz w:val="22"/>
                <w:szCs w:val="22"/>
              </w:rPr>
              <w:t xml:space="preserve"> l’adhérent</w:t>
            </w:r>
          </w:p>
        </w:tc>
        <w:tc>
          <w:tcPr>
            <w:tcW w:w="2493" w:type="dxa"/>
          </w:tcPr>
          <w:p w14:paraId="239DA56F" w14:textId="31B9C206" w:rsidR="00533BAE" w:rsidRDefault="00533BAE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Adresse         </w:t>
            </w:r>
            <w:r w:rsidRPr="003F38C4">
              <w:rPr>
                <w:rFonts w:ascii="Tahoma" w:hAnsi="Tahoma" w:cs="Tahoma"/>
                <w:b/>
                <w:sz w:val="28"/>
                <w:szCs w:val="22"/>
              </w:rPr>
              <w:sym w:font="Webdings" w:char="F09B"/>
            </w:r>
          </w:p>
          <w:p w14:paraId="29D50E46" w14:textId="77777777" w:rsidR="00533BAE" w:rsidRDefault="00533BAE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Code Postal</w:t>
            </w:r>
          </w:p>
          <w:p w14:paraId="68DE216B" w14:textId="3EB8299C" w:rsidR="00533BAE" w:rsidRDefault="00533BAE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Ville</w:t>
            </w:r>
          </w:p>
        </w:tc>
        <w:tc>
          <w:tcPr>
            <w:tcW w:w="1940" w:type="dxa"/>
          </w:tcPr>
          <w:p w14:paraId="30F25469" w14:textId="540754BF" w:rsidR="00533BAE" w:rsidRDefault="00533BAE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Téléphone </w:t>
            </w:r>
            <w:r w:rsidRPr="003F38C4">
              <w:rPr>
                <w:rFonts w:ascii="Tahoma" w:hAnsi="Tahoma" w:cs="Tahoma"/>
                <w:b/>
                <w:sz w:val="28"/>
                <w:szCs w:val="22"/>
              </w:rPr>
              <w:sym w:font="Wingdings" w:char="F028"/>
            </w:r>
          </w:p>
        </w:tc>
        <w:tc>
          <w:tcPr>
            <w:tcW w:w="3159" w:type="dxa"/>
          </w:tcPr>
          <w:p w14:paraId="03665D5F" w14:textId="77777777" w:rsidR="00533BAE" w:rsidRDefault="00533BAE" w:rsidP="00334AF1">
            <w:pPr>
              <w:rPr>
                <w:rFonts w:ascii="Tahoma" w:hAnsi="Tahoma" w:cs="Tahoma"/>
                <w:b/>
                <w:sz w:val="28"/>
                <w:szCs w:val="22"/>
              </w:rPr>
            </w:pPr>
            <w:proofErr w:type="gramStart"/>
            <w:r>
              <w:rPr>
                <w:rFonts w:ascii="Tahoma" w:hAnsi="Tahoma" w:cs="Tahoma"/>
                <w:b/>
                <w:sz w:val="22"/>
                <w:szCs w:val="22"/>
              </w:rPr>
              <w:t xml:space="preserve">Courriel  </w:t>
            </w:r>
            <w:r w:rsidRPr="003F38C4">
              <w:rPr>
                <w:rFonts w:ascii="Tahoma" w:hAnsi="Tahoma" w:cs="Tahoma"/>
                <w:b/>
                <w:sz w:val="28"/>
                <w:szCs w:val="22"/>
              </w:rPr>
              <w:t>@</w:t>
            </w:r>
            <w:proofErr w:type="gramEnd"/>
          </w:p>
          <w:p w14:paraId="1F34C687" w14:textId="1992569B" w:rsidR="00962C1F" w:rsidRPr="00962C1F" w:rsidRDefault="00962C1F" w:rsidP="00334AF1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962C1F">
              <w:rPr>
                <w:rFonts w:ascii="Tahoma" w:hAnsi="Tahoma" w:cs="Tahoma"/>
                <w:bCs/>
                <w:sz w:val="22"/>
                <w:szCs w:val="22"/>
              </w:rPr>
              <w:sym w:font="Wingdings" w:char="F071"/>
            </w:r>
            <w:r w:rsidRPr="00962C1F">
              <w:rPr>
                <w:rFonts w:ascii="Tahoma" w:hAnsi="Tahoma" w:cs="Tahoma"/>
                <w:bCs/>
                <w:sz w:val="22"/>
                <w:szCs w:val="22"/>
              </w:rPr>
              <w:t xml:space="preserve"> J’accepte de recevoir </w:t>
            </w:r>
            <w:r w:rsidR="00F15E69">
              <w:rPr>
                <w:rFonts w:ascii="Tahoma" w:hAnsi="Tahoma" w:cs="Tahoma"/>
                <w:bCs/>
                <w:sz w:val="22"/>
                <w:szCs w:val="22"/>
              </w:rPr>
              <w:t>l</w:t>
            </w:r>
            <w:r w:rsidRPr="00962C1F">
              <w:rPr>
                <w:rFonts w:ascii="Tahoma" w:hAnsi="Tahoma" w:cs="Tahoma"/>
                <w:bCs/>
                <w:sz w:val="22"/>
                <w:szCs w:val="22"/>
              </w:rPr>
              <w:t xml:space="preserve">es </w:t>
            </w:r>
            <w:r w:rsidR="00F15E69">
              <w:rPr>
                <w:rFonts w:ascii="Tahoma" w:hAnsi="Tahoma" w:cs="Tahoma"/>
                <w:bCs/>
                <w:sz w:val="22"/>
                <w:szCs w:val="22"/>
              </w:rPr>
              <w:t>convocations</w:t>
            </w:r>
            <w:r w:rsidRPr="00962C1F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F15E69">
              <w:rPr>
                <w:rFonts w:ascii="Tahoma" w:hAnsi="Tahoma" w:cs="Tahoma"/>
                <w:bCs/>
                <w:sz w:val="22"/>
                <w:szCs w:val="22"/>
              </w:rPr>
              <w:t xml:space="preserve">AG </w:t>
            </w:r>
            <w:r w:rsidRPr="00962C1F">
              <w:rPr>
                <w:rFonts w:ascii="Tahoma" w:hAnsi="Tahoma" w:cs="Tahoma"/>
                <w:bCs/>
                <w:sz w:val="22"/>
                <w:szCs w:val="22"/>
              </w:rPr>
              <w:t>par mail</w:t>
            </w:r>
            <w:r w:rsidR="00F15E69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</w:tr>
      <w:tr w:rsidR="00533BAE" w14:paraId="0A8EC0FF" w14:textId="3B8B26DF" w:rsidTr="008557BF">
        <w:tc>
          <w:tcPr>
            <w:tcW w:w="1337" w:type="dxa"/>
          </w:tcPr>
          <w:p w14:paraId="3EE02113" w14:textId="77777777" w:rsidR="00533BAE" w:rsidRDefault="00533BAE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N°1</w:t>
            </w:r>
          </w:p>
          <w:p w14:paraId="3A12D886" w14:textId="77777777" w:rsidR="00533BAE" w:rsidRDefault="00533BAE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1F61804" w14:textId="3761B2BD" w:rsidR="00533BAE" w:rsidRDefault="00533BAE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70" w:type="dxa"/>
          </w:tcPr>
          <w:p w14:paraId="390439FB" w14:textId="1F2E0782" w:rsidR="00533BAE" w:rsidRDefault="00533BAE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493" w:type="dxa"/>
          </w:tcPr>
          <w:p w14:paraId="5FEEFC54" w14:textId="77777777" w:rsidR="00533BAE" w:rsidRDefault="00533BAE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40" w:type="dxa"/>
          </w:tcPr>
          <w:p w14:paraId="34AFED95" w14:textId="77777777" w:rsidR="00533BAE" w:rsidRDefault="00533BAE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59" w:type="dxa"/>
          </w:tcPr>
          <w:p w14:paraId="0A3C69AA" w14:textId="785681C7" w:rsidR="00533BAE" w:rsidRDefault="00533BAE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33BAE" w14:paraId="2D412222" w14:textId="2EE4610D" w:rsidTr="008557BF">
        <w:tc>
          <w:tcPr>
            <w:tcW w:w="1337" w:type="dxa"/>
          </w:tcPr>
          <w:p w14:paraId="01E8A26D" w14:textId="77777777" w:rsidR="00533BAE" w:rsidRDefault="00533BAE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N°2</w:t>
            </w:r>
          </w:p>
          <w:p w14:paraId="60F9B1D1" w14:textId="77777777" w:rsidR="00533BAE" w:rsidRDefault="00533BAE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18EA10C" w14:textId="54ABE193" w:rsidR="00533BAE" w:rsidRDefault="00533BAE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70" w:type="dxa"/>
          </w:tcPr>
          <w:p w14:paraId="77C51BDA" w14:textId="59BE3681" w:rsidR="00533BAE" w:rsidRDefault="00533BAE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493" w:type="dxa"/>
          </w:tcPr>
          <w:p w14:paraId="75B24DA1" w14:textId="77777777" w:rsidR="00533BAE" w:rsidRDefault="00533BAE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40" w:type="dxa"/>
          </w:tcPr>
          <w:p w14:paraId="417F7840" w14:textId="77777777" w:rsidR="00533BAE" w:rsidRDefault="00533BAE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59" w:type="dxa"/>
          </w:tcPr>
          <w:p w14:paraId="1CE615DA" w14:textId="77777777" w:rsidR="00533BAE" w:rsidRDefault="00533BAE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72"/>
        <w:tblW w:w="11199" w:type="dxa"/>
        <w:tblLook w:val="04A0" w:firstRow="1" w:lastRow="0" w:firstColumn="1" w:lastColumn="0" w:noHBand="0" w:noVBand="1"/>
      </w:tblPr>
      <w:tblGrid>
        <w:gridCol w:w="3261"/>
        <w:gridCol w:w="2835"/>
        <w:gridCol w:w="2693"/>
        <w:gridCol w:w="2410"/>
      </w:tblGrid>
      <w:tr w:rsidR="00F93450" w14:paraId="425EF018" w14:textId="77777777" w:rsidTr="008557B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0100" w14:textId="77777777" w:rsidR="00D717B0" w:rsidRDefault="00C1293A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Le p</w:t>
            </w:r>
            <w:r w:rsidR="00F93450">
              <w:rPr>
                <w:rFonts w:ascii="Tahoma" w:hAnsi="Tahoma" w:cs="Tahoma"/>
                <w:b/>
                <w:sz w:val="22"/>
                <w:szCs w:val="22"/>
              </w:rPr>
              <w:t xml:space="preserve">aiement </w:t>
            </w:r>
          </w:p>
          <w:p w14:paraId="57650C9D" w14:textId="2F522203" w:rsidR="00C1293A" w:rsidRPr="00D717B0" w:rsidRDefault="00F93450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</w:t>
            </w:r>
            <w:r w:rsidR="00C1293A">
              <w:rPr>
                <w:rFonts w:ascii="Tahoma" w:hAnsi="Tahoma" w:cs="Tahoma"/>
                <w:b/>
                <w:sz w:val="22"/>
                <w:szCs w:val="22"/>
              </w:rPr>
              <w:t xml:space="preserve">our 1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cotisation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CF15" w14:textId="6F5D96F5" w:rsidR="00F93450" w:rsidRDefault="00F93450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Par chèque</w:t>
            </w:r>
          </w:p>
          <w:p w14:paraId="0C922FA0" w14:textId="77777777" w:rsidR="00F93450" w:rsidRDefault="00F93450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à l’ordre de l’Adapei88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F39BC2E" w14:textId="7E807A7D" w:rsidR="00F93450" w:rsidRDefault="00F93450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Par virement bancaire</w:t>
            </w:r>
          </w:p>
          <w:p w14:paraId="080A103E" w14:textId="0E03D80B" w:rsidR="00F93450" w:rsidRDefault="00D717B0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22"/>
              </w:rPr>
              <w:t xml:space="preserve">(IBAN </w:t>
            </w:r>
            <w:r w:rsidR="00C1293A">
              <w:rPr>
                <w:rFonts w:ascii="Tahoma" w:hAnsi="Tahoma" w:cs="Tahoma"/>
                <w:sz w:val="16"/>
                <w:szCs w:val="22"/>
              </w:rPr>
              <w:t>en bas de cette page</w:t>
            </w:r>
            <w:r w:rsidR="00F93450" w:rsidRPr="00C1293A">
              <w:rPr>
                <w:rFonts w:ascii="Tahoma" w:hAnsi="Tahoma" w:cs="Tahoma"/>
                <w:sz w:val="16"/>
                <w:szCs w:val="22"/>
              </w:rPr>
              <w:t>)</w:t>
            </w:r>
          </w:p>
        </w:tc>
        <w:tc>
          <w:tcPr>
            <w:tcW w:w="2410" w:type="dxa"/>
          </w:tcPr>
          <w:p w14:paraId="051DD2A6" w14:textId="77777777" w:rsidR="00F93450" w:rsidRDefault="00F93450" w:rsidP="00334AF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Par prélèvement</w:t>
            </w:r>
          </w:p>
          <w:p w14:paraId="6426DFA7" w14:textId="329BA48B" w:rsidR="00F93450" w:rsidRPr="00C1293A" w:rsidRDefault="00F93450" w:rsidP="008557BF">
            <w:pPr>
              <w:rPr>
                <w:rFonts w:ascii="Tahoma" w:hAnsi="Tahoma" w:cs="Tahoma"/>
                <w:sz w:val="22"/>
                <w:szCs w:val="22"/>
              </w:rPr>
            </w:pPr>
            <w:r w:rsidRPr="00C1293A">
              <w:rPr>
                <w:rFonts w:ascii="Tahoma" w:hAnsi="Tahoma" w:cs="Tahoma"/>
                <w:sz w:val="16"/>
                <w:szCs w:val="22"/>
              </w:rPr>
              <w:t xml:space="preserve">(un formulaire </w:t>
            </w:r>
            <w:r w:rsidR="008557BF">
              <w:rPr>
                <w:rFonts w:ascii="Tahoma" w:hAnsi="Tahoma" w:cs="Tahoma"/>
                <w:sz w:val="16"/>
                <w:szCs w:val="22"/>
              </w:rPr>
              <w:t>sera</w:t>
            </w:r>
            <w:r w:rsidRPr="00C1293A">
              <w:rPr>
                <w:rFonts w:ascii="Tahoma" w:hAnsi="Tahoma" w:cs="Tahoma"/>
                <w:sz w:val="16"/>
                <w:szCs w:val="22"/>
              </w:rPr>
              <w:t xml:space="preserve"> envoyé) </w:t>
            </w:r>
          </w:p>
        </w:tc>
      </w:tr>
      <w:tr w:rsidR="00893170" w14:paraId="5018F9E4" w14:textId="77777777" w:rsidTr="008557BF">
        <w:tc>
          <w:tcPr>
            <w:tcW w:w="3261" w:type="dxa"/>
            <w:tcBorders>
              <w:top w:val="single" w:sz="4" w:space="0" w:color="auto"/>
            </w:tcBorders>
          </w:tcPr>
          <w:p w14:paraId="267FA594" w14:textId="114B14E9" w:rsidR="00F93450" w:rsidRDefault="00C1293A" w:rsidP="00334AF1">
            <w:pPr>
              <w:spacing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Je paye</w:t>
            </w:r>
            <w:r w:rsidR="00F93450">
              <w:rPr>
                <w:rFonts w:ascii="Tahoma" w:hAnsi="Tahoma" w:cs="Tahoma"/>
                <w:b/>
                <w:sz w:val="22"/>
                <w:szCs w:val="22"/>
              </w:rPr>
              <w:t xml:space="preserve"> en 1 fois</w:t>
            </w:r>
            <w:r w:rsidR="00F1705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9FFDF35" w14:textId="741DDF82" w:rsidR="00F93450" w:rsidRPr="00750A7C" w:rsidRDefault="00F93450" w:rsidP="00334AF1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sz w:val="22"/>
                <w:szCs w:val="22"/>
              </w:rPr>
              <w:t>󠆧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50A7C">
              <w:rPr>
                <w:rFonts w:ascii="Tahoma" w:hAnsi="Tahoma" w:cs="Tahoma"/>
                <w:sz w:val="22"/>
                <w:szCs w:val="22"/>
              </w:rPr>
              <w:t>72€ ou plus</w:t>
            </w:r>
          </w:p>
        </w:tc>
        <w:tc>
          <w:tcPr>
            <w:tcW w:w="2693" w:type="dxa"/>
          </w:tcPr>
          <w:p w14:paraId="3822AFD3" w14:textId="1E2BA265" w:rsidR="00F93450" w:rsidRPr="00750A7C" w:rsidRDefault="00F93450" w:rsidP="00334AF1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sz w:val="22"/>
                <w:szCs w:val="22"/>
              </w:rPr>
              <w:t>󠆧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50A7C">
              <w:rPr>
                <w:rFonts w:ascii="Tahoma" w:hAnsi="Tahoma" w:cs="Tahoma"/>
                <w:sz w:val="22"/>
                <w:szCs w:val="22"/>
              </w:rPr>
              <w:t>72€ ou plus</w:t>
            </w:r>
          </w:p>
        </w:tc>
        <w:tc>
          <w:tcPr>
            <w:tcW w:w="2410" w:type="dxa"/>
          </w:tcPr>
          <w:p w14:paraId="25BFF4A4" w14:textId="77777777" w:rsidR="00F93450" w:rsidRPr="00750A7C" w:rsidRDefault="00F93450" w:rsidP="00334AF1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sz w:val="22"/>
                <w:szCs w:val="22"/>
              </w:rPr>
              <w:t>󠆧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50A7C">
              <w:rPr>
                <w:rFonts w:ascii="Tahoma" w:hAnsi="Tahoma" w:cs="Tahoma"/>
                <w:sz w:val="22"/>
                <w:szCs w:val="22"/>
              </w:rPr>
              <w:t>72€ ou plus</w:t>
            </w:r>
          </w:p>
        </w:tc>
      </w:tr>
      <w:tr w:rsidR="00893170" w14:paraId="358FFB32" w14:textId="77777777" w:rsidTr="008557BF">
        <w:tc>
          <w:tcPr>
            <w:tcW w:w="3261" w:type="dxa"/>
          </w:tcPr>
          <w:p w14:paraId="0ED65738" w14:textId="265142AA" w:rsidR="00F93450" w:rsidRDefault="00C1293A" w:rsidP="00334AF1">
            <w:pPr>
              <w:spacing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Je paye</w:t>
            </w:r>
            <w:r w:rsidR="00F9345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FE7F7D">
              <w:rPr>
                <w:rFonts w:ascii="Tahoma" w:hAnsi="Tahoma" w:cs="Tahoma"/>
                <w:b/>
                <w:sz w:val="22"/>
                <w:szCs w:val="22"/>
              </w:rPr>
              <w:t xml:space="preserve">en </w:t>
            </w:r>
            <w:r w:rsidR="00F17059">
              <w:rPr>
                <w:rFonts w:ascii="Tahoma" w:hAnsi="Tahoma" w:cs="Tahoma"/>
                <w:b/>
                <w:sz w:val="22"/>
                <w:szCs w:val="22"/>
              </w:rPr>
              <w:t>2 fois</w:t>
            </w:r>
          </w:p>
        </w:tc>
        <w:tc>
          <w:tcPr>
            <w:tcW w:w="2835" w:type="dxa"/>
          </w:tcPr>
          <w:p w14:paraId="4FDCCB05" w14:textId="2A31F103" w:rsidR="00F93450" w:rsidRPr="00750A7C" w:rsidRDefault="00F93450" w:rsidP="00334AF1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sz w:val="22"/>
                <w:szCs w:val="22"/>
              </w:rPr>
              <w:t>󠆧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50A7C">
              <w:rPr>
                <w:rFonts w:ascii="Tahoma" w:hAnsi="Tahoma" w:cs="Tahoma"/>
                <w:sz w:val="22"/>
                <w:szCs w:val="22"/>
              </w:rPr>
              <w:t>2 x 36€ ou plus</w:t>
            </w:r>
          </w:p>
        </w:tc>
        <w:tc>
          <w:tcPr>
            <w:tcW w:w="2693" w:type="dxa"/>
          </w:tcPr>
          <w:p w14:paraId="64656A30" w14:textId="07B12667" w:rsidR="00F93450" w:rsidRPr="00750A7C" w:rsidRDefault="00F93450" w:rsidP="00334AF1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sz w:val="22"/>
                <w:szCs w:val="22"/>
              </w:rPr>
              <w:t>󠆧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50A7C">
              <w:rPr>
                <w:rFonts w:ascii="Tahoma" w:hAnsi="Tahoma" w:cs="Tahoma"/>
                <w:sz w:val="22"/>
                <w:szCs w:val="22"/>
              </w:rPr>
              <w:t>2 x 36€ ou plus</w:t>
            </w:r>
          </w:p>
        </w:tc>
        <w:tc>
          <w:tcPr>
            <w:tcW w:w="2410" w:type="dxa"/>
          </w:tcPr>
          <w:p w14:paraId="21A79871" w14:textId="77777777" w:rsidR="00F93450" w:rsidRPr="00750A7C" w:rsidRDefault="00F93450" w:rsidP="00334AF1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sz w:val="22"/>
                <w:szCs w:val="22"/>
              </w:rPr>
              <w:t>󠆧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50A7C">
              <w:rPr>
                <w:rFonts w:ascii="Tahoma" w:hAnsi="Tahoma" w:cs="Tahoma"/>
                <w:sz w:val="22"/>
                <w:szCs w:val="22"/>
              </w:rPr>
              <w:t>2 x 36€ ou plus</w:t>
            </w:r>
          </w:p>
        </w:tc>
      </w:tr>
      <w:tr w:rsidR="00893170" w14:paraId="0733A2FB" w14:textId="77777777" w:rsidTr="008557BF">
        <w:tc>
          <w:tcPr>
            <w:tcW w:w="3261" w:type="dxa"/>
          </w:tcPr>
          <w:p w14:paraId="15C22434" w14:textId="356D57CE" w:rsidR="00F93450" w:rsidRDefault="00C1293A" w:rsidP="00334AF1">
            <w:pPr>
              <w:spacing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Je paye</w:t>
            </w:r>
            <w:r w:rsidR="00F93450">
              <w:rPr>
                <w:rFonts w:ascii="Tahoma" w:hAnsi="Tahoma" w:cs="Tahoma"/>
                <w:b/>
                <w:sz w:val="22"/>
                <w:szCs w:val="22"/>
              </w:rPr>
              <w:t xml:space="preserve"> en 12 fois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3F390B8" w14:textId="7E9E85D5" w:rsidR="00F93450" w:rsidRPr="00750A7C" w:rsidRDefault="00F93450" w:rsidP="00334AF1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203B4AA" w14:textId="20E2ACA0" w:rsidR="00F93450" w:rsidRPr="00750A7C" w:rsidRDefault="00F93450" w:rsidP="00334AF1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336C516" w14:textId="77777777" w:rsidR="00F93450" w:rsidRPr="00750A7C" w:rsidRDefault="00F93450" w:rsidP="00334AF1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sz w:val="22"/>
                <w:szCs w:val="22"/>
              </w:rPr>
              <w:t>󠆧</w:t>
            </w:r>
            <w:r>
              <w:rPr>
                <w:rFonts w:ascii="Tahoma" w:hAnsi="Tahoma" w:cs="Tahoma"/>
                <w:sz w:val="22"/>
                <w:szCs w:val="22"/>
              </w:rPr>
              <w:t xml:space="preserve"> 12 x 6€ ou plus</w:t>
            </w:r>
          </w:p>
        </w:tc>
      </w:tr>
    </w:tbl>
    <w:p w14:paraId="054DDBE9" w14:textId="5163274D" w:rsidR="00F93450" w:rsidRPr="00B43E10" w:rsidRDefault="00F93450" w:rsidP="00334AF1">
      <w:pPr>
        <w:rPr>
          <w:rFonts w:ascii="Tahoma" w:hAnsi="Tahoma" w:cs="Tahoma"/>
          <w:b/>
          <w:sz w:val="12"/>
          <w:szCs w:val="22"/>
        </w:rPr>
      </w:pPr>
    </w:p>
    <w:p w14:paraId="78DABB94" w14:textId="77777777" w:rsidR="00240D70" w:rsidRDefault="00240D70" w:rsidP="00334AF1">
      <w:pPr>
        <w:pStyle w:val="Sansinterligne"/>
        <w:ind w:left="-567"/>
        <w:rPr>
          <w:rFonts w:ascii="Tahoma" w:hAnsi="Tahoma" w:cs="Tahoma"/>
          <w:sz w:val="2"/>
          <w:szCs w:val="2"/>
        </w:rPr>
      </w:pPr>
    </w:p>
    <w:p w14:paraId="141FD70F" w14:textId="2687D1A4" w:rsidR="00240D70" w:rsidRDefault="008557BF" w:rsidP="00334AF1">
      <w:pPr>
        <w:pStyle w:val="Sansinterligne"/>
        <w:ind w:left="-567"/>
        <w:rPr>
          <w:rFonts w:ascii="Tahoma" w:hAnsi="Tahoma" w:cs="Tahoma"/>
          <w:sz w:val="2"/>
          <w:szCs w:val="2"/>
        </w:rPr>
      </w:pPr>
      <w:r w:rsidRPr="00700150"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21B682" wp14:editId="255D114B">
                <wp:simplePos x="0" y="0"/>
                <wp:positionH relativeFrom="margin">
                  <wp:posOffset>5055870</wp:posOffset>
                </wp:positionH>
                <wp:positionV relativeFrom="paragraph">
                  <wp:posOffset>1115500</wp:posOffset>
                </wp:positionV>
                <wp:extent cx="1752600" cy="93726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DA5B9" w14:textId="0D748D75" w:rsidR="00F17059" w:rsidRDefault="00F17059" w:rsidP="00533BAE">
                            <w:pPr>
                              <w:pBdr>
                                <w:top w:val="single" w:sz="4" w:space="5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Je souhaite recevoir</w:t>
                            </w:r>
                            <w:r w:rsidR="006D7A56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un reçu fiscal :</w:t>
                            </w:r>
                          </w:p>
                          <w:p w14:paraId="4B637B33" w14:textId="77777777" w:rsidR="00334AF1" w:rsidRDefault="00334AF1" w:rsidP="00533BAE">
                            <w:pPr>
                              <w:pBdr>
                                <w:top w:val="single" w:sz="4" w:space="5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</w:p>
                          <w:p w14:paraId="2BBA34EC" w14:textId="4CEEBB92" w:rsidR="00F17059" w:rsidRDefault="00F21E40" w:rsidP="00533BAE">
                            <w:pPr>
                              <w:pBdr>
                                <w:top w:val="single" w:sz="4" w:space="5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id w:val="400023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7169">
                                  <w:rPr>
                                    <w:rFonts w:ascii="MS Gothic" w:eastAsia="MS Gothic" w:hAnsi="MS Gothic" w:cs="Arial" w:hint="eastAsia"/>
                                    <w:b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F17059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oui</w:t>
                            </w:r>
                            <w:r w:rsidR="00F17059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ab/>
                            </w:r>
                            <w:r w:rsidR="00F17059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id w:val="11978140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7169">
                                  <w:rPr>
                                    <w:rFonts w:ascii="MS Gothic" w:eastAsia="MS Gothic" w:hAnsi="MS Gothic" w:cs="Arial" w:hint="eastAsia"/>
                                    <w:b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F17059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non</w:t>
                            </w:r>
                          </w:p>
                          <w:p w14:paraId="1D43C774" w14:textId="4C477572" w:rsidR="00F17059" w:rsidRDefault="00F17059" w:rsidP="00533BAE">
                            <w:pPr>
                              <w:pBdr>
                                <w:top w:val="single" w:sz="4" w:space="5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6C717B1E" w14:textId="77777777" w:rsidR="00F17059" w:rsidRPr="00F17059" w:rsidRDefault="00F17059" w:rsidP="00533BAE">
                            <w:pPr>
                              <w:pBdr>
                                <w:top w:val="single" w:sz="4" w:space="5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64CA825B" w14:textId="77777777" w:rsidR="00F17059" w:rsidRDefault="00F17059" w:rsidP="00F170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1B682" id="Zone de texte 2" o:spid="_x0000_s1032" type="#_x0000_t202" style="position:absolute;left:0;text-align:left;margin-left:398.1pt;margin-top:87.85pt;width:138pt;height:73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" stroked="f">
                <v:textbox>
                  <w:txbxContent>
                    <w:p w14:paraId="33BDA5B9" w14:textId="0D748D75" w:rsidR="00F17059" w:rsidRDefault="00F17059" w:rsidP="00533BAE">
                      <w:pPr>
                        <w:pBdr>
                          <w:top w:val="single" w:sz="4" w:space="5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Je souhaite recevoir</w:t>
                      </w:r>
                      <w:r w:rsidR="006D7A56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un reçu fiscal :</w:t>
                      </w:r>
                    </w:p>
                    <w:p w14:paraId="4B637B33" w14:textId="77777777" w:rsidR="00334AF1" w:rsidRDefault="00334AF1" w:rsidP="00533BAE">
                      <w:pPr>
                        <w:pBdr>
                          <w:top w:val="single" w:sz="4" w:space="5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</w:p>
                    <w:p w14:paraId="2BBA34EC" w14:textId="4CEEBB92" w:rsidR="00F17059" w:rsidRDefault="00F21E40" w:rsidP="00533BAE">
                      <w:pPr>
                        <w:pBdr>
                          <w:top w:val="single" w:sz="4" w:space="5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Cs w:val="22"/>
                          </w:rPr>
                          <w:id w:val="400023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7169">
                            <w:rPr>
                              <w:rFonts w:ascii="MS Gothic" w:eastAsia="MS Gothic" w:hAnsi="MS Gothic" w:cs="Arial" w:hint="eastAsia"/>
                              <w:b/>
                              <w:szCs w:val="22"/>
                            </w:rPr>
                            <w:t>☐</w:t>
                          </w:r>
                        </w:sdtContent>
                      </w:sdt>
                      <w:r w:rsidR="00F17059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oui</w:t>
                      </w:r>
                      <w:r w:rsidR="00F17059">
                        <w:rPr>
                          <w:rFonts w:ascii="Arial" w:hAnsi="Arial" w:cs="Arial"/>
                          <w:b/>
                          <w:szCs w:val="22"/>
                        </w:rPr>
                        <w:tab/>
                      </w:r>
                      <w:r w:rsidR="00F17059">
                        <w:rPr>
                          <w:rFonts w:ascii="Arial" w:hAnsi="Arial" w:cs="Arial"/>
                          <w:b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Cs w:val="22"/>
                          </w:rPr>
                          <w:id w:val="11978140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7169">
                            <w:rPr>
                              <w:rFonts w:ascii="MS Gothic" w:eastAsia="MS Gothic" w:hAnsi="MS Gothic" w:cs="Arial" w:hint="eastAsia"/>
                              <w:b/>
                              <w:szCs w:val="22"/>
                            </w:rPr>
                            <w:t>☐</w:t>
                          </w:r>
                        </w:sdtContent>
                      </w:sdt>
                      <w:r w:rsidR="00F17059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non</w:t>
                      </w:r>
                    </w:p>
                    <w:p w14:paraId="1D43C774" w14:textId="4C477572" w:rsidR="00F17059" w:rsidRDefault="00F17059" w:rsidP="00533BAE">
                      <w:pPr>
                        <w:pBdr>
                          <w:top w:val="single" w:sz="4" w:space="5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14:paraId="6C717B1E" w14:textId="77777777" w:rsidR="00F17059" w:rsidRPr="00F17059" w:rsidRDefault="00F17059" w:rsidP="00533BAE">
                      <w:pPr>
                        <w:pBdr>
                          <w:top w:val="single" w:sz="4" w:space="5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14:paraId="64CA825B" w14:textId="77777777" w:rsidR="00F17059" w:rsidRDefault="00F17059" w:rsidP="00F17059"/>
                  </w:txbxContent>
                </v:textbox>
                <w10:wrap anchorx="margin"/>
              </v:shape>
            </w:pict>
          </mc:Fallback>
        </mc:AlternateContent>
      </w:r>
      <w:r w:rsidRPr="00700150"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419E2C7" wp14:editId="7E6D3AF1">
                <wp:simplePos x="0" y="0"/>
                <wp:positionH relativeFrom="margin">
                  <wp:posOffset>-404495</wp:posOffset>
                </wp:positionH>
                <wp:positionV relativeFrom="paragraph">
                  <wp:posOffset>1148080</wp:posOffset>
                </wp:positionV>
                <wp:extent cx="3291840" cy="782781"/>
                <wp:effectExtent l="0" t="0" r="381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782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0DFE0" w14:textId="0F70473B" w:rsidR="009F0F76" w:rsidRPr="00B43E10" w:rsidRDefault="00C1293A" w:rsidP="009F0F76">
                            <w:pPr>
                              <w:pBdr>
                                <w:top w:val="single" w:sz="4" w:space="5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43E10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M</w:t>
                            </w:r>
                            <w:r w:rsidR="009F0F76" w:rsidRPr="00B43E10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es cotisations </w:t>
                            </w:r>
                            <w:r w:rsidR="00970A31" w:rsidRPr="00B43E10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peuvent être</w:t>
                            </w:r>
                            <w:r w:rsidR="009F0F76" w:rsidRPr="00B43E10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dédu</w:t>
                            </w:r>
                            <w:r w:rsidR="001A2174" w:rsidRPr="00B43E10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it</w:t>
                            </w:r>
                            <w:r w:rsidR="009F0F76" w:rsidRPr="00B43E10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es des impôts à hauteur de 66 % du montant versé</w:t>
                            </w:r>
                          </w:p>
                          <w:p w14:paraId="1A698153" w14:textId="61696352" w:rsidR="009F0F76" w:rsidRPr="00B43E10" w:rsidRDefault="009F0F76" w:rsidP="009F0F76">
                            <w:pPr>
                              <w:pBdr>
                                <w:top w:val="single" w:sz="4" w:space="5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43E10">
                              <w:rPr>
                                <w:rFonts w:ascii="Arial" w:hAnsi="Arial" w:cs="Arial"/>
                                <w:szCs w:val="22"/>
                              </w:rPr>
                              <w:t xml:space="preserve">Exemple : pour </w:t>
                            </w:r>
                            <w:r w:rsidRPr="00B43E10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7</w:t>
                            </w:r>
                            <w:r w:rsidR="00EE0F76" w:rsidRPr="00B43E10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2</w:t>
                            </w:r>
                            <w:r w:rsidRPr="00B43E10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€</w:t>
                            </w:r>
                            <w:r w:rsidRPr="00B43E10">
                              <w:rPr>
                                <w:rFonts w:ascii="Arial" w:hAnsi="Arial" w:cs="Arial"/>
                                <w:szCs w:val="22"/>
                              </w:rPr>
                              <w:t xml:space="preserve"> de cotisation, le coût réel après déduction d'impôts est de </w:t>
                            </w:r>
                            <w:r w:rsidRPr="00B43E10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2</w:t>
                            </w:r>
                            <w:r w:rsidR="00A14662" w:rsidRPr="00B43E10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4</w:t>
                            </w:r>
                            <w:r w:rsidRPr="00B43E10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,</w:t>
                            </w:r>
                            <w:r w:rsidR="00A14662" w:rsidRPr="00B43E10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4</w:t>
                            </w:r>
                            <w:r w:rsidRPr="00B43E10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8€.</w:t>
                            </w:r>
                          </w:p>
                          <w:p w14:paraId="5C9304AC" w14:textId="77777777" w:rsidR="009F0F76" w:rsidRDefault="009F0F76" w:rsidP="009F0F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9E2C7" id="_x0000_s1033" type="#_x0000_t202" style="position:absolute;left:0;text-align:left;margin-left:-31.85pt;margin-top:90.4pt;width:259.2pt;height:61.6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" stroked="f">
                <v:textbox>
                  <w:txbxContent>
                    <w:p w14:paraId="5810DFE0" w14:textId="0F70473B" w:rsidR="009F0F76" w:rsidRPr="00B43E10" w:rsidRDefault="00C1293A" w:rsidP="009F0F76">
                      <w:pPr>
                        <w:pBdr>
                          <w:top w:val="single" w:sz="4" w:space="5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43E10">
                        <w:rPr>
                          <w:rFonts w:ascii="Arial" w:hAnsi="Arial" w:cs="Arial"/>
                          <w:b/>
                          <w:szCs w:val="22"/>
                        </w:rPr>
                        <w:t>M</w:t>
                      </w:r>
                      <w:r w:rsidR="009F0F76" w:rsidRPr="00B43E10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es cotisations </w:t>
                      </w:r>
                      <w:r w:rsidR="00970A31" w:rsidRPr="00B43E10">
                        <w:rPr>
                          <w:rFonts w:ascii="Arial" w:hAnsi="Arial" w:cs="Arial"/>
                          <w:b/>
                          <w:szCs w:val="22"/>
                        </w:rPr>
                        <w:t>peuvent être</w:t>
                      </w:r>
                      <w:r w:rsidR="009F0F76" w:rsidRPr="00B43E10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dédu</w:t>
                      </w:r>
                      <w:r w:rsidR="001A2174" w:rsidRPr="00B43E10">
                        <w:rPr>
                          <w:rFonts w:ascii="Arial" w:hAnsi="Arial" w:cs="Arial"/>
                          <w:b/>
                          <w:szCs w:val="22"/>
                        </w:rPr>
                        <w:t>it</w:t>
                      </w:r>
                      <w:r w:rsidR="009F0F76" w:rsidRPr="00B43E10">
                        <w:rPr>
                          <w:rFonts w:ascii="Arial" w:hAnsi="Arial" w:cs="Arial"/>
                          <w:b/>
                          <w:szCs w:val="22"/>
                        </w:rPr>
                        <w:t>es des impôts à hauteur de 66 % du montant versé</w:t>
                      </w:r>
                    </w:p>
                    <w:p w14:paraId="1A698153" w14:textId="61696352" w:rsidR="009F0F76" w:rsidRPr="00B43E10" w:rsidRDefault="009F0F76" w:rsidP="009F0F76">
                      <w:pPr>
                        <w:pBdr>
                          <w:top w:val="single" w:sz="4" w:space="5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43E10">
                        <w:rPr>
                          <w:rFonts w:ascii="Arial" w:hAnsi="Arial" w:cs="Arial"/>
                          <w:szCs w:val="22"/>
                        </w:rPr>
                        <w:t xml:space="preserve">Exemple : pour </w:t>
                      </w:r>
                      <w:r w:rsidRPr="00B43E10">
                        <w:rPr>
                          <w:rFonts w:ascii="Arial" w:hAnsi="Arial" w:cs="Arial"/>
                          <w:b/>
                          <w:szCs w:val="22"/>
                        </w:rPr>
                        <w:t>7</w:t>
                      </w:r>
                      <w:r w:rsidR="00EE0F76" w:rsidRPr="00B43E10">
                        <w:rPr>
                          <w:rFonts w:ascii="Arial" w:hAnsi="Arial" w:cs="Arial"/>
                          <w:b/>
                          <w:szCs w:val="22"/>
                        </w:rPr>
                        <w:t>2</w:t>
                      </w:r>
                      <w:r w:rsidRPr="00B43E10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€</w:t>
                      </w:r>
                      <w:r w:rsidRPr="00B43E10">
                        <w:rPr>
                          <w:rFonts w:ascii="Arial" w:hAnsi="Arial" w:cs="Arial"/>
                          <w:szCs w:val="22"/>
                        </w:rPr>
                        <w:t xml:space="preserve"> de cotisation, le coût réel après déduction d'impôts est de </w:t>
                      </w:r>
                      <w:r w:rsidRPr="00B43E10">
                        <w:rPr>
                          <w:rFonts w:ascii="Arial" w:hAnsi="Arial" w:cs="Arial"/>
                          <w:b/>
                          <w:szCs w:val="22"/>
                        </w:rPr>
                        <w:t>2</w:t>
                      </w:r>
                      <w:r w:rsidR="00A14662" w:rsidRPr="00B43E10">
                        <w:rPr>
                          <w:rFonts w:ascii="Arial" w:hAnsi="Arial" w:cs="Arial"/>
                          <w:b/>
                          <w:szCs w:val="22"/>
                        </w:rPr>
                        <w:t>4</w:t>
                      </w:r>
                      <w:r w:rsidRPr="00B43E10">
                        <w:rPr>
                          <w:rFonts w:ascii="Arial" w:hAnsi="Arial" w:cs="Arial"/>
                          <w:b/>
                          <w:szCs w:val="22"/>
                        </w:rPr>
                        <w:t>,</w:t>
                      </w:r>
                      <w:r w:rsidR="00A14662" w:rsidRPr="00B43E10">
                        <w:rPr>
                          <w:rFonts w:ascii="Arial" w:hAnsi="Arial" w:cs="Arial"/>
                          <w:b/>
                          <w:szCs w:val="22"/>
                        </w:rPr>
                        <w:t>4</w:t>
                      </w:r>
                      <w:r w:rsidRPr="00B43E10">
                        <w:rPr>
                          <w:rFonts w:ascii="Arial" w:hAnsi="Arial" w:cs="Arial"/>
                          <w:b/>
                          <w:szCs w:val="22"/>
                        </w:rPr>
                        <w:t>8€.</w:t>
                      </w:r>
                    </w:p>
                    <w:p w14:paraId="5C9304AC" w14:textId="77777777" w:rsidR="009F0F76" w:rsidRDefault="009F0F76" w:rsidP="009F0F76"/>
                  </w:txbxContent>
                </v:textbox>
                <w10:wrap anchorx="margin"/>
              </v:shape>
            </w:pict>
          </mc:Fallback>
        </mc:AlternateContent>
      </w:r>
    </w:p>
    <w:p w14:paraId="5FB80998" w14:textId="2B57032D" w:rsidR="00240D70" w:rsidRDefault="00240D70" w:rsidP="00334AF1">
      <w:pPr>
        <w:pStyle w:val="Sansinterligne"/>
        <w:ind w:left="-567"/>
        <w:rPr>
          <w:rFonts w:ascii="Tahoma" w:hAnsi="Tahoma" w:cs="Tahoma"/>
          <w:sz w:val="2"/>
          <w:szCs w:val="2"/>
        </w:rPr>
      </w:pPr>
    </w:p>
    <w:p w14:paraId="3CBD8054" w14:textId="36DF1079" w:rsidR="00D717B0" w:rsidRDefault="00D717B0" w:rsidP="00334AF1">
      <w:pPr>
        <w:pStyle w:val="Sansinterligne"/>
        <w:ind w:left="-567"/>
        <w:rPr>
          <w:rFonts w:ascii="Tahoma" w:hAnsi="Tahoma" w:cs="Tahoma"/>
          <w:sz w:val="24"/>
          <w:szCs w:val="22"/>
        </w:rPr>
      </w:pPr>
    </w:p>
    <w:p w14:paraId="510B32B2" w14:textId="2CE45842" w:rsidR="00D717B0" w:rsidRDefault="008557BF" w:rsidP="00334AF1">
      <w:pPr>
        <w:pStyle w:val="Sansinterligne"/>
        <w:ind w:left="-567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F25149" wp14:editId="3F7B2171">
                <wp:simplePos x="0" y="0"/>
                <wp:positionH relativeFrom="column">
                  <wp:posOffset>2985819</wp:posOffset>
                </wp:positionH>
                <wp:positionV relativeFrom="paragraph">
                  <wp:posOffset>7327</wp:posOffset>
                </wp:positionV>
                <wp:extent cx="2004646" cy="388620"/>
                <wp:effectExtent l="0" t="19050" r="34290" b="30480"/>
                <wp:wrapNone/>
                <wp:docPr id="10" name="Flèche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46" cy="3886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8CCB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0" o:spid="_x0000_s1026" type="#_x0000_t13" style="position:absolute;margin-left:235.1pt;margin-top:.6pt;width:157.85pt;height:30.6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" adj="19506" fillcolor="#4472c4 [3204]" strokecolor="#1f3763 [1604]" strokeweight="1pt"/>
            </w:pict>
          </mc:Fallback>
        </mc:AlternateContent>
      </w:r>
    </w:p>
    <w:p w14:paraId="308D557D" w14:textId="6E2D1D1B" w:rsidR="00700150" w:rsidRPr="00B43E10" w:rsidRDefault="00700150" w:rsidP="00334AF1">
      <w:pPr>
        <w:pStyle w:val="Sansinterligne"/>
        <w:ind w:left="-567"/>
        <w:rPr>
          <w:rFonts w:ascii="Tahoma" w:hAnsi="Tahoma" w:cs="Tahoma"/>
          <w:sz w:val="12"/>
          <w:szCs w:val="22"/>
        </w:rPr>
      </w:pPr>
    </w:p>
    <w:p w14:paraId="0CD05915" w14:textId="2CE3AF8E" w:rsidR="00D717B0" w:rsidRDefault="00D717B0" w:rsidP="00334AF1">
      <w:pPr>
        <w:pStyle w:val="Sansinterligne"/>
        <w:ind w:left="-567"/>
        <w:rPr>
          <w:rFonts w:ascii="Arial" w:hAnsi="Arial" w:cs="Arial"/>
          <w:b/>
          <w:sz w:val="22"/>
          <w:szCs w:val="22"/>
          <w:highlight w:val="yellow"/>
        </w:rPr>
      </w:pPr>
    </w:p>
    <w:p w14:paraId="123C9485" w14:textId="27B491CF" w:rsidR="00D717B0" w:rsidRDefault="000C0A1D" w:rsidP="00334AF1">
      <w:pPr>
        <w:pStyle w:val="Sansinterligne"/>
        <w:ind w:left="-567"/>
        <w:rPr>
          <w:rFonts w:ascii="Arial" w:hAnsi="Arial" w:cs="Arial"/>
          <w:b/>
          <w:sz w:val="22"/>
          <w:szCs w:val="22"/>
          <w:highlight w:val="yellow"/>
        </w:rPr>
      </w:pPr>
      <w:r w:rsidRPr="00D717B0">
        <w:rPr>
          <w:rFonts w:ascii="Arial" w:hAnsi="Arial" w:cs="Arial"/>
          <w:b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4A8A13" wp14:editId="786A94C7">
                <wp:simplePos x="0" y="0"/>
                <wp:positionH relativeFrom="column">
                  <wp:posOffset>-368935</wp:posOffset>
                </wp:positionH>
                <wp:positionV relativeFrom="paragraph">
                  <wp:posOffset>222885</wp:posOffset>
                </wp:positionV>
                <wp:extent cx="7068820" cy="5715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882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461D14" w14:textId="77777777" w:rsidR="000C0A1D" w:rsidRPr="00B97287" w:rsidRDefault="000C0A1D" w:rsidP="000C0A1D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B97287">
                              <w:rPr>
                                <w:rFonts w:ascii="Tahoma" w:hAnsi="Tahoma" w:cs="Tahoma"/>
                                <w:b/>
                              </w:rPr>
                              <w:t>Pour le paiement par virement 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bancaire </w:t>
                            </w:r>
                            <w:r w:rsidRPr="00B97287">
                              <w:rPr>
                                <w:rFonts w:ascii="Tahoma" w:hAnsi="Tahoma" w:cs="Tahoma"/>
                                <w:b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70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3"/>
                              <w:gridCol w:w="781"/>
                              <w:gridCol w:w="784"/>
                              <w:gridCol w:w="784"/>
                              <w:gridCol w:w="784"/>
                              <w:gridCol w:w="784"/>
                              <w:gridCol w:w="784"/>
                              <w:gridCol w:w="642"/>
                              <w:gridCol w:w="567"/>
                              <w:gridCol w:w="617"/>
                              <w:gridCol w:w="1924"/>
                            </w:tblGrid>
                            <w:tr w:rsidR="000C0A1D" w:rsidRPr="000C0A1D" w14:paraId="0034D8DF" w14:textId="77777777" w:rsidTr="00C33C3F">
                              <w:tc>
                                <w:tcPr>
                                  <w:tcW w:w="803" w:type="dxa"/>
                                </w:tcPr>
                                <w:p w14:paraId="46D64C13" w14:textId="77777777" w:rsidR="000C0A1D" w:rsidRPr="000C0A1D" w:rsidRDefault="000C0A1D" w:rsidP="00C33C3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</w:pPr>
                                  <w:r w:rsidRPr="000C0A1D"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  <w:t>IBAN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6315D81" w14:textId="77777777" w:rsidR="000C0A1D" w:rsidRPr="000C0A1D" w:rsidRDefault="000C0A1D" w:rsidP="00C33C3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</w:pPr>
                                  <w:r w:rsidRPr="000C0A1D"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  <w:t>FR76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EDCE738" w14:textId="77777777" w:rsidR="000C0A1D" w:rsidRPr="000C0A1D" w:rsidRDefault="000C0A1D" w:rsidP="00C33C3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</w:pPr>
                                  <w:r w:rsidRPr="000C0A1D"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  <w:t>3000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B9F2285" w14:textId="77777777" w:rsidR="000C0A1D" w:rsidRPr="000C0A1D" w:rsidRDefault="000C0A1D" w:rsidP="00C33C3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</w:pPr>
                                  <w:r w:rsidRPr="000C0A1D"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  <w:t>4024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72FBED41" w14:textId="77777777" w:rsidR="000C0A1D" w:rsidRPr="000C0A1D" w:rsidRDefault="000C0A1D" w:rsidP="00C33C3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</w:pPr>
                                  <w:r w:rsidRPr="000C0A1D"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  <w:t>7000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5C9C582" w14:textId="77777777" w:rsidR="000C0A1D" w:rsidRPr="000C0A1D" w:rsidRDefault="000C0A1D" w:rsidP="00C33C3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</w:pPr>
                                  <w:r w:rsidRPr="000C0A1D"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  <w:t>0104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68AADF78" w14:textId="77777777" w:rsidR="000C0A1D" w:rsidRPr="000C0A1D" w:rsidRDefault="000C0A1D" w:rsidP="00C33C3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</w:pPr>
                                  <w:r w:rsidRPr="000C0A1D"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  <w:t>6498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7E4BF73A" w14:textId="77777777" w:rsidR="000C0A1D" w:rsidRPr="000C0A1D" w:rsidRDefault="000C0A1D" w:rsidP="00C33C3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</w:pPr>
                                  <w:r w:rsidRPr="000C0A1D"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  <w:t>332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9D9D9" w:themeFill="background1" w:themeFillShade="D9"/>
                                </w:tcPr>
                                <w:p w14:paraId="435856D8" w14:textId="77777777" w:rsidR="000C0A1D" w:rsidRPr="000C0A1D" w:rsidRDefault="000C0A1D" w:rsidP="00C33C3F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2F08702A" w14:textId="77777777" w:rsidR="000C0A1D" w:rsidRPr="000C0A1D" w:rsidRDefault="000C0A1D" w:rsidP="00C33C3F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</w:pPr>
                                  <w:r w:rsidRPr="000C0A1D"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  <w:t>BIC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</w:tcPr>
                                <w:p w14:paraId="71C3D0F9" w14:textId="77777777" w:rsidR="000C0A1D" w:rsidRPr="000C0A1D" w:rsidRDefault="000C0A1D" w:rsidP="00C33C3F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</w:pPr>
                                  <w:r w:rsidRPr="000C0A1D">
                                    <w:rPr>
                                      <w:rFonts w:ascii="Calibri" w:hAnsi="Calibri" w:cs="Calibri"/>
                                      <w:sz w:val="28"/>
                                      <w:szCs w:val="22"/>
                                    </w:rPr>
                                    <w:t>BNPAFRPPCNA</w:t>
                                  </w:r>
                                </w:p>
                              </w:tc>
                            </w:tr>
                          </w:tbl>
                          <w:p w14:paraId="06709298" w14:textId="77777777" w:rsidR="000C0A1D" w:rsidRPr="00C33C3F" w:rsidRDefault="000C0A1D" w:rsidP="000C0A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A8A13" id="Zone de texte 5" o:spid="_x0000_s1034" type="#_x0000_t202" style="position:absolute;left:0;text-align:left;margin-left:-29.05pt;margin-top:17.55pt;width:556.6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" fillcolor="window" stroked="f" strokeweight=".5pt">
                <v:textbox>
                  <w:txbxContent>
                    <w:p w14:paraId="32461D14" w14:textId="77777777" w:rsidR="000C0A1D" w:rsidRPr="00B97287" w:rsidRDefault="000C0A1D" w:rsidP="000C0A1D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B97287">
                        <w:rPr>
                          <w:rFonts w:ascii="Tahoma" w:hAnsi="Tahoma" w:cs="Tahoma"/>
                          <w:b/>
                        </w:rPr>
                        <w:t>Pour le paiement par virement 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bancaire </w:t>
                      </w:r>
                      <w:r w:rsidRPr="00B97287">
                        <w:rPr>
                          <w:rFonts w:ascii="Tahoma" w:hAnsi="Tahoma" w:cs="Tahoma"/>
                          <w:b/>
                        </w:rPr>
                        <w:t xml:space="preserve">: </w:t>
                      </w:r>
                    </w:p>
                    <w:tbl>
                      <w:tblPr>
                        <w:tblStyle w:val="Grilledutableau"/>
                        <w:tblW w:w="0" w:type="auto"/>
                        <w:tblInd w:w="709" w:type="dxa"/>
                        <w:tblLook w:val="04A0" w:firstRow="1" w:lastRow="0" w:firstColumn="1" w:lastColumn="0" w:noHBand="0" w:noVBand="1"/>
                      </w:tblPr>
                      <w:tblGrid>
                        <w:gridCol w:w="803"/>
                        <w:gridCol w:w="781"/>
                        <w:gridCol w:w="784"/>
                        <w:gridCol w:w="784"/>
                        <w:gridCol w:w="784"/>
                        <w:gridCol w:w="784"/>
                        <w:gridCol w:w="784"/>
                        <w:gridCol w:w="642"/>
                        <w:gridCol w:w="567"/>
                        <w:gridCol w:w="617"/>
                        <w:gridCol w:w="1924"/>
                      </w:tblGrid>
                      <w:tr w:rsidR="000C0A1D" w:rsidRPr="000C0A1D" w14:paraId="0034D8DF" w14:textId="77777777" w:rsidTr="00C33C3F">
                        <w:tc>
                          <w:tcPr>
                            <w:tcW w:w="803" w:type="dxa"/>
                          </w:tcPr>
                          <w:p w14:paraId="46D64C13" w14:textId="77777777" w:rsidR="000C0A1D" w:rsidRPr="000C0A1D" w:rsidRDefault="000C0A1D" w:rsidP="00C33C3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0C0A1D">
                              <w:rPr>
                                <w:rFonts w:ascii="Calibri" w:hAnsi="Calibri" w:cs="Calibri"/>
                                <w:sz w:val="28"/>
                              </w:rPr>
                              <w:t>IBAN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bottom w:val="single" w:sz="4" w:space="0" w:color="auto"/>
                            </w:tcBorders>
                          </w:tcPr>
                          <w:p w14:paraId="26315D81" w14:textId="77777777" w:rsidR="000C0A1D" w:rsidRPr="000C0A1D" w:rsidRDefault="000C0A1D" w:rsidP="00C33C3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0C0A1D">
                              <w:rPr>
                                <w:rFonts w:ascii="Calibri" w:hAnsi="Calibri" w:cs="Calibri"/>
                                <w:sz w:val="28"/>
                              </w:rPr>
                              <w:t>FR76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bottom w:val="single" w:sz="4" w:space="0" w:color="auto"/>
                            </w:tcBorders>
                          </w:tcPr>
                          <w:p w14:paraId="4EDCE738" w14:textId="77777777" w:rsidR="000C0A1D" w:rsidRPr="000C0A1D" w:rsidRDefault="000C0A1D" w:rsidP="00C33C3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0C0A1D">
                              <w:rPr>
                                <w:rFonts w:ascii="Calibri" w:hAnsi="Calibri" w:cs="Calibri"/>
                                <w:sz w:val="28"/>
                              </w:rPr>
                              <w:t>3000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single" w:sz="4" w:space="0" w:color="auto"/>
                            </w:tcBorders>
                          </w:tcPr>
                          <w:p w14:paraId="0B9F2285" w14:textId="77777777" w:rsidR="000C0A1D" w:rsidRPr="000C0A1D" w:rsidRDefault="000C0A1D" w:rsidP="00C33C3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0C0A1D">
                              <w:rPr>
                                <w:rFonts w:ascii="Calibri" w:hAnsi="Calibri" w:cs="Calibri"/>
                                <w:sz w:val="28"/>
                              </w:rPr>
                              <w:t>4024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14:paraId="72FBED41" w14:textId="77777777" w:rsidR="000C0A1D" w:rsidRPr="000C0A1D" w:rsidRDefault="000C0A1D" w:rsidP="00C33C3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0C0A1D">
                              <w:rPr>
                                <w:rFonts w:ascii="Calibri" w:hAnsi="Calibri" w:cs="Calibri"/>
                                <w:sz w:val="28"/>
                              </w:rPr>
                              <w:t>7000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5C9C582" w14:textId="77777777" w:rsidR="000C0A1D" w:rsidRPr="000C0A1D" w:rsidRDefault="000C0A1D" w:rsidP="00C33C3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0C0A1D">
                              <w:rPr>
                                <w:rFonts w:ascii="Calibri" w:hAnsi="Calibri" w:cs="Calibri"/>
                                <w:sz w:val="28"/>
                              </w:rPr>
                              <w:t>0104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14:paraId="68AADF78" w14:textId="77777777" w:rsidR="000C0A1D" w:rsidRPr="000C0A1D" w:rsidRDefault="000C0A1D" w:rsidP="00C33C3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0C0A1D">
                              <w:rPr>
                                <w:rFonts w:ascii="Calibri" w:hAnsi="Calibri" w:cs="Calibri"/>
                                <w:sz w:val="28"/>
                              </w:rPr>
                              <w:t>6498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7E4BF73A" w14:textId="77777777" w:rsidR="000C0A1D" w:rsidRPr="000C0A1D" w:rsidRDefault="000C0A1D" w:rsidP="00C33C3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0C0A1D">
                              <w:rPr>
                                <w:rFonts w:ascii="Calibri" w:hAnsi="Calibri" w:cs="Calibri"/>
                                <w:sz w:val="28"/>
                              </w:rPr>
                              <w:t>332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9D9D9" w:themeFill="background1" w:themeFillShade="D9"/>
                          </w:tcPr>
                          <w:p w14:paraId="435856D8" w14:textId="77777777" w:rsidR="000C0A1D" w:rsidRPr="000C0A1D" w:rsidRDefault="000C0A1D" w:rsidP="00C33C3F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2F08702A" w14:textId="77777777" w:rsidR="000C0A1D" w:rsidRPr="000C0A1D" w:rsidRDefault="000C0A1D" w:rsidP="00C33C3F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0C0A1D">
                              <w:rPr>
                                <w:rFonts w:ascii="Calibri" w:hAnsi="Calibri" w:cs="Calibri"/>
                                <w:sz w:val="28"/>
                              </w:rPr>
                              <w:t>BIC</w:t>
                            </w:r>
                          </w:p>
                        </w:tc>
                        <w:tc>
                          <w:tcPr>
                            <w:tcW w:w="1924" w:type="dxa"/>
                          </w:tcPr>
                          <w:p w14:paraId="71C3D0F9" w14:textId="77777777" w:rsidR="000C0A1D" w:rsidRPr="000C0A1D" w:rsidRDefault="000C0A1D" w:rsidP="00C33C3F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0C0A1D">
                              <w:rPr>
                                <w:rFonts w:ascii="Calibri" w:hAnsi="Calibri" w:cs="Calibri"/>
                                <w:sz w:val="28"/>
                                <w:szCs w:val="22"/>
                              </w:rPr>
                              <w:t>BNPAFRPPCNA</w:t>
                            </w:r>
                          </w:p>
                        </w:tc>
                      </w:tr>
                    </w:tbl>
                    <w:p w14:paraId="06709298" w14:textId="77777777" w:rsidR="000C0A1D" w:rsidRPr="00C33C3F" w:rsidRDefault="000C0A1D" w:rsidP="000C0A1D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717B0" w:rsidSect="00D717B0">
      <w:headerReference w:type="default" r:id="rId13"/>
      <w:pgSz w:w="11907" w:h="16840"/>
      <w:pgMar w:top="567" w:right="851" w:bottom="0" w:left="1021" w:header="17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29E1" w14:textId="77777777" w:rsidR="005E7CD5" w:rsidRDefault="005E7CD5" w:rsidP="00375601">
      <w:r>
        <w:separator/>
      </w:r>
    </w:p>
  </w:endnote>
  <w:endnote w:type="continuationSeparator" w:id="0">
    <w:p w14:paraId="28806F8B" w14:textId="77777777" w:rsidR="005E7CD5" w:rsidRDefault="005E7CD5" w:rsidP="0037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4C70" w14:textId="77777777" w:rsidR="005E7CD5" w:rsidRDefault="005E7CD5" w:rsidP="00375601">
      <w:r>
        <w:separator/>
      </w:r>
    </w:p>
  </w:footnote>
  <w:footnote w:type="continuationSeparator" w:id="0">
    <w:p w14:paraId="19436B67" w14:textId="77777777" w:rsidR="005E7CD5" w:rsidRDefault="005E7CD5" w:rsidP="0037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B4BE" w14:textId="3B6FE46E" w:rsidR="00375601" w:rsidRDefault="003E3F81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E9B2887" wp14:editId="118C665E">
              <wp:simplePos x="0" y="0"/>
              <wp:positionH relativeFrom="column">
                <wp:posOffset>-33264</wp:posOffset>
              </wp:positionH>
              <wp:positionV relativeFrom="paragraph">
                <wp:posOffset>216144</wp:posOffset>
              </wp:positionV>
              <wp:extent cx="2484408" cy="2354930"/>
              <wp:effectExtent l="0" t="0" r="0" b="7620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84408" cy="2354930"/>
                        <a:chOff x="0" y="31601"/>
                        <a:chExt cx="2484408" cy="2354930"/>
                      </a:xfrm>
                    </wpg:grpSpPr>
                    <wps:wsp>
                      <wps:cNvPr id="15" name="Zone de texte 15"/>
                      <wps:cNvSpPr txBox="1"/>
                      <wps:spPr>
                        <a:xfrm>
                          <a:off x="0" y="1213338"/>
                          <a:ext cx="2484408" cy="1173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749250" w14:textId="77777777" w:rsidR="003E3F81" w:rsidRDefault="003E3F81" w:rsidP="003E3F81">
                            <w:pPr>
                              <w:rPr>
                                <w:rFonts w:asciiTheme="minorHAnsi" w:hAnsiTheme="minorHAnsi" w:cs="Arial"/>
                                <w:lang w:eastAsia="en-US"/>
                              </w:rPr>
                            </w:pPr>
                            <w:r w:rsidRPr="009019A5">
                              <w:rPr>
                                <w:rFonts w:asciiTheme="minorHAnsi" w:hAnsiTheme="minorHAnsi" w:cs="Arial"/>
                                <w:lang w:eastAsia="en-US"/>
                              </w:rPr>
                              <w:t xml:space="preserve">Gestionnaire d’établissements </w:t>
                            </w:r>
                          </w:p>
                          <w:p w14:paraId="071DBED0" w14:textId="77777777" w:rsidR="003E3F81" w:rsidRPr="009019A5" w:rsidRDefault="003E3F81" w:rsidP="003E3F81">
                            <w:pPr>
                              <w:rPr>
                                <w:rFonts w:asciiTheme="minorHAnsi" w:hAnsiTheme="minorHAnsi" w:cs="Arial"/>
                                <w:lang w:eastAsia="en-US"/>
                              </w:rPr>
                            </w:pPr>
                            <w:proofErr w:type="gramStart"/>
                            <w:r w:rsidRPr="009019A5">
                              <w:rPr>
                                <w:rFonts w:asciiTheme="minorHAnsi" w:hAnsiTheme="minorHAnsi" w:cs="Arial"/>
                                <w:lang w:eastAsia="en-US"/>
                              </w:rPr>
                              <w:t>et</w:t>
                            </w:r>
                            <w:proofErr w:type="gramEnd"/>
                            <w:r w:rsidRPr="009019A5">
                              <w:rPr>
                                <w:rFonts w:asciiTheme="minorHAnsi" w:hAnsiTheme="minorHAnsi" w:cs="Arial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lang w:eastAsia="en-US"/>
                              </w:rPr>
                              <w:t xml:space="preserve">de </w:t>
                            </w:r>
                            <w:r w:rsidRPr="009019A5">
                              <w:rPr>
                                <w:rFonts w:asciiTheme="minorHAnsi" w:hAnsiTheme="minorHAnsi" w:cs="Arial"/>
                                <w:lang w:eastAsia="en-US"/>
                              </w:rPr>
                              <w:t>services médico-sociaux :</w:t>
                            </w:r>
                          </w:p>
                          <w:p w14:paraId="1B2DEA70" w14:textId="77777777" w:rsidR="003E3F81" w:rsidRPr="009019A5" w:rsidRDefault="003E3F81" w:rsidP="003E3F81">
                            <w:pPr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noProof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noProof/>
                                <w:color w:val="1F4E79" w:themeColor="accent5" w:themeShade="80"/>
                              </w:rPr>
                              <w:t>IME-EEAP-</w:t>
                            </w:r>
                            <w:r w:rsidRPr="009019A5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noProof/>
                                <w:color w:val="1F4E79" w:themeColor="accent5" w:themeShade="80"/>
                              </w:rPr>
                              <w:t>SESSAD</w:t>
                            </w:r>
                            <w:r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noProof/>
                                <w:color w:val="1F4E79" w:themeColor="accent5" w:themeShade="80"/>
                              </w:rPr>
                              <w:t>-</w:t>
                            </w:r>
                            <w:r w:rsidRPr="009019A5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noProof/>
                                <w:color w:val="1F4E79" w:themeColor="accent5" w:themeShade="80"/>
                              </w:rPr>
                              <w:t>ESAT</w:t>
                            </w:r>
                          </w:p>
                          <w:p w14:paraId="4B8778FE" w14:textId="77777777" w:rsidR="003E3F81" w:rsidRPr="009019A5" w:rsidRDefault="003E3F81" w:rsidP="003E3F81">
                            <w:pPr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noProof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noProof/>
                                <w:color w:val="1F4E79" w:themeColor="accent5" w:themeShade="80"/>
                              </w:rPr>
                              <w:t>FH-FAS et Accueil de jour-FAM-MAS-</w:t>
                            </w:r>
                            <w:r w:rsidRPr="009019A5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noProof/>
                                <w:color w:val="1F4E79" w:themeColor="accent5" w:themeShade="80"/>
                              </w:rPr>
                              <w:t>SAVS</w:t>
                            </w:r>
                          </w:p>
                          <w:p w14:paraId="27398BDB" w14:textId="77777777" w:rsidR="003E3F81" w:rsidRPr="009019A5" w:rsidRDefault="003E3F81" w:rsidP="003E3F81">
                            <w:pPr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noProof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noProof/>
                                <w:color w:val="1F4E79" w:themeColor="accent5" w:themeShade="80"/>
                              </w:rPr>
                              <w:t>PCPE-Communauté 360-</w:t>
                            </w:r>
                            <w:r w:rsidRPr="009019A5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noProof/>
                                <w:color w:val="1F4E79" w:themeColor="accent5" w:themeShade="80"/>
                              </w:rPr>
                              <w:t>PFR</w:t>
                            </w:r>
                          </w:p>
                          <w:p w14:paraId="65B71365" w14:textId="77777777" w:rsidR="003E3F81" w:rsidRPr="009019A5" w:rsidRDefault="003E3F81" w:rsidP="003E3F81">
                            <w:pPr>
                              <w:rPr>
                                <w:rFonts w:asciiTheme="minorHAnsi" w:hAnsiTheme="minorHAnsi" w:cs="Arial"/>
                                <w:color w:val="1F4E79" w:themeColor="accent5" w:themeShade="80"/>
                              </w:rPr>
                            </w:pPr>
                            <w:r w:rsidRPr="009019A5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noProof/>
                                <w:color w:val="1F4E79" w:themeColor="accent5" w:themeShade="80"/>
                              </w:rPr>
                              <w:t>Habitats inclusifs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Imag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170" y="31601"/>
                          <a:ext cx="1345565" cy="1181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9B2887" id="Groupe 6" o:spid="_x0000_s1035" style="position:absolute;margin-left:-2.6pt;margin-top:17pt;width:195.6pt;height:185.45pt;z-index:-251657216;mso-width-relative:margin;mso-height-relative:margin" coordorigin=",316" coordsize="24844,23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36" type="#_x0000_t202" style="position:absolute;top:12133;width:24844;height:1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<v:textbox>
                  <w:txbxContent>
                    <w:p w14:paraId="04749250" w14:textId="77777777" w:rsidR="003E3F81" w:rsidRDefault="003E3F81" w:rsidP="003E3F81">
                      <w:pPr>
                        <w:rPr>
                          <w:rFonts w:asciiTheme="minorHAnsi" w:hAnsiTheme="minorHAnsi" w:cs="Arial"/>
                          <w:lang w:eastAsia="en-US"/>
                        </w:rPr>
                      </w:pPr>
                      <w:r w:rsidRPr="009019A5">
                        <w:rPr>
                          <w:rFonts w:asciiTheme="minorHAnsi" w:hAnsiTheme="minorHAnsi" w:cs="Arial"/>
                          <w:lang w:eastAsia="en-US"/>
                        </w:rPr>
                        <w:t xml:space="preserve">Gestionnaire d’établissements </w:t>
                      </w:r>
                    </w:p>
                    <w:p w14:paraId="071DBED0" w14:textId="77777777" w:rsidR="003E3F81" w:rsidRPr="009019A5" w:rsidRDefault="003E3F81" w:rsidP="003E3F81">
                      <w:pPr>
                        <w:rPr>
                          <w:rFonts w:asciiTheme="minorHAnsi" w:hAnsiTheme="minorHAnsi" w:cs="Arial"/>
                          <w:lang w:eastAsia="en-US"/>
                        </w:rPr>
                      </w:pPr>
                      <w:proofErr w:type="gramStart"/>
                      <w:r w:rsidRPr="009019A5">
                        <w:rPr>
                          <w:rFonts w:asciiTheme="minorHAnsi" w:hAnsiTheme="minorHAnsi" w:cs="Arial"/>
                          <w:lang w:eastAsia="en-US"/>
                        </w:rPr>
                        <w:t>et</w:t>
                      </w:r>
                      <w:proofErr w:type="gramEnd"/>
                      <w:r w:rsidRPr="009019A5">
                        <w:rPr>
                          <w:rFonts w:asciiTheme="minorHAnsi" w:hAnsiTheme="minorHAnsi" w:cs="Arial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lang w:eastAsia="en-US"/>
                        </w:rPr>
                        <w:t xml:space="preserve">de </w:t>
                      </w:r>
                      <w:r w:rsidRPr="009019A5">
                        <w:rPr>
                          <w:rFonts w:asciiTheme="minorHAnsi" w:hAnsiTheme="minorHAnsi" w:cs="Arial"/>
                          <w:lang w:eastAsia="en-US"/>
                        </w:rPr>
                        <w:t>services médico-sociaux :</w:t>
                      </w:r>
                    </w:p>
                    <w:p w14:paraId="1B2DEA70" w14:textId="77777777" w:rsidR="003E3F81" w:rsidRPr="009019A5" w:rsidRDefault="003E3F81" w:rsidP="003E3F81">
                      <w:pPr>
                        <w:rPr>
                          <w:rFonts w:asciiTheme="minorHAnsi" w:eastAsiaTheme="minorEastAsia" w:hAnsiTheme="minorHAnsi" w:cs="Arial"/>
                          <w:b/>
                          <w:bCs/>
                          <w:noProof/>
                          <w:color w:val="1F4E79" w:themeColor="accent5" w:themeShade="80"/>
                        </w:rPr>
                      </w:pPr>
                      <w:r>
                        <w:rPr>
                          <w:rFonts w:asciiTheme="minorHAnsi" w:eastAsiaTheme="minorEastAsia" w:hAnsiTheme="minorHAnsi" w:cs="Arial"/>
                          <w:b/>
                          <w:bCs/>
                          <w:noProof/>
                          <w:color w:val="1F4E79" w:themeColor="accent5" w:themeShade="80"/>
                        </w:rPr>
                        <w:t>IME-EEAP-</w:t>
                      </w:r>
                      <w:r w:rsidRPr="009019A5">
                        <w:rPr>
                          <w:rFonts w:asciiTheme="minorHAnsi" w:eastAsiaTheme="minorEastAsia" w:hAnsiTheme="minorHAnsi" w:cs="Arial"/>
                          <w:b/>
                          <w:bCs/>
                          <w:noProof/>
                          <w:color w:val="1F4E79" w:themeColor="accent5" w:themeShade="80"/>
                        </w:rPr>
                        <w:t>SESSAD</w:t>
                      </w:r>
                      <w:r>
                        <w:rPr>
                          <w:rFonts w:asciiTheme="minorHAnsi" w:eastAsiaTheme="minorEastAsia" w:hAnsiTheme="minorHAnsi" w:cs="Arial"/>
                          <w:b/>
                          <w:bCs/>
                          <w:noProof/>
                          <w:color w:val="1F4E79" w:themeColor="accent5" w:themeShade="80"/>
                        </w:rPr>
                        <w:t>-</w:t>
                      </w:r>
                      <w:r w:rsidRPr="009019A5">
                        <w:rPr>
                          <w:rFonts w:asciiTheme="minorHAnsi" w:eastAsiaTheme="minorEastAsia" w:hAnsiTheme="minorHAnsi" w:cs="Arial"/>
                          <w:b/>
                          <w:bCs/>
                          <w:noProof/>
                          <w:color w:val="1F4E79" w:themeColor="accent5" w:themeShade="80"/>
                        </w:rPr>
                        <w:t>ESAT</w:t>
                      </w:r>
                    </w:p>
                    <w:p w14:paraId="4B8778FE" w14:textId="77777777" w:rsidR="003E3F81" w:rsidRPr="009019A5" w:rsidRDefault="003E3F81" w:rsidP="003E3F81">
                      <w:pPr>
                        <w:rPr>
                          <w:rFonts w:asciiTheme="minorHAnsi" w:eastAsiaTheme="minorEastAsia" w:hAnsiTheme="minorHAnsi" w:cs="Arial"/>
                          <w:b/>
                          <w:bCs/>
                          <w:noProof/>
                          <w:color w:val="1F4E79" w:themeColor="accent5" w:themeShade="80"/>
                        </w:rPr>
                      </w:pPr>
                      <w:r>
                        <w:rPr>
                          <w:rFonts w:asciiTheme="minorHAnsi" w:eastAsiaTheme="minorEastAsia" w:hAnsiTheme="minorHAnsi" w:cs="Arial"/>
                          <w:b/>
                          <w:bCs/>
                          <w:noProof/>
                          <w:color w:val="1F4E79" w:themeColor="accent5" w:themeShade="80"/>
                        </w:rPr>
                        <w:t>FH-FAS et Accueil de jour-FAM-MAS-</w:t>
                      </w:r>
                      <w:r w:rsidRPr="009019A5">
                        <w:rPr>
                          <w:rFonts w:asciiTheme="minorHAnsi" w:eastAsiaTheme="minorEastAsia" w:hAnsiTheme="minorHAnsi" w:cs="Arial"/>
                          <w:b/>
                          <w:bCs/>
                          <w:noProof/>
                          <w:color w:val="1F4E79" w:themeColor="accent5" w:themeShade="80"/>
                        </w:rPr>
                        <w:t>SAVS</w:t>
                      </w:r>
                    </w:p>
                    <w:p w14:paraId="27398BDB" w14:textId="77777777" w:rsidR="003E3F81" w:rsidRPr="009019A5" w:rsidRDefault="003E3F81" w:rsidP="003E3F81">
                      <w:pPr>
                        <w:rPr>
                          <w:rFonts w:asciiTheme="minorHAnsi" w:eastAsiaTheme="minorEastAsia" w:hAnsiTheme="minorHAnsi" w:cs="Arial"/>
                          <w:b/>
                          <w:bCs/>
                          <w:noProof/>
                          <w:color w:val="1F4E79" w:themeColor="accent5" w:themeShade="80"/>
                        </w:rPr>
                      </w:pPr>
                      <w:r>
                        <w:rPr>
                          <w:rFonts w:asciiTheme="minorHAnsi" w:eastAsiaTheme="minorEastAsia" w:hAnsiTheme="minorHAnsi" w:cs="Arial"/>
                          <w:b/>
                          <w:bCs/>
                          <w:noProof/>
                          <w:color w:val="1F4E79" w:themeColor="accent5" w:themeShade="80"/>
                        </w:rPr>
                        <w:t>PCPE-Communauté 360-</w:t>
                      </w:r>
                      <w:r w:rsidRPr="009019A5">
                        <w:rPr>
                          <w:rFonts w:asciiTheme="minorHAnsi" w:eastAsiaTheme="minorEastAsia" w:hAnsiTheme="minorHAnsi" w:cs="Arial"/>
                          <w:b/>
                          <w:bCs/>
                          <w:noProof/>
                          <w:color w:val="1F4E79" w:themeColor="accent5" w:themeShade="80"/>
                        </w:rPr>
                        <w:t>PFR</w:t>
                      </w:r>
                    </w:p>
                    <w:p w14:paraId="65B71365" w14:textId="77777777" w:rsidR="003E3F81" w:rsidRPr="009019A5" w:rsidRDefault="003E3F81" w:rsidP="003E3F81">
                      <w:pPr>
                        <w:rPr>
                          <w:rFonts w:asciiTheme="minorHAnsi" w:hAnsiTheme="minorHAnsi" w:cs="Arial"/>
                          <w:color w:val="1F4E79" w:themeColor="accent5" w:themeShade="80"/>
                        </w:rPr>
                      </w:pPr>
                      <w:r w:rsidRPr="009019A5">
                        <w:rPr>
                          <w:rFonts w:asciiTheme="minorHAnsi" w:eastAsiaTheme="minorEastAsia" w:hAnsiTheme="minorHAnsi" w:cs="Arial"/>
                          <w:b/>
                          <w:bCs/>
                          <w:noProof/>
                          <w:color w:val="1F4E79" w:themeColor="accent5" w:themeShade="80"/>
                        </w:rPr>
                        <w:t>Habitats inclusifs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8" o:spid="_x0000_s1037" type="#_x0000_t75" style="position:absolute;left:351;top:316;width:13456;height:11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C8C5"/>
      </v:shape>
    </w:pict>
  </w:numPicBullet>
  <w:abstractNum w:abstractNumId="0" w15:restartNumberingAfterBreak="0">
    <w:nsid w:val="01356ACF"/>
    <w:multiLevelType w:val="hybridMultilevel"/>
    <w:tmpl w:val="78DC0F5A"/>
    <w:lvl w:ilvl="0" w:tplc="F86CD5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4252C"/>
    <w:multiLevelType w:val="hybridMultilevel"/>
    <w:tmpl w:val="8A74E4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362D4"/>
    <w:multiLevelType w:val="hybridMultilevel"/>
    <w:tmpl w:val="7286D7CA"/>
    <w:lvl w:ilvl="0" w:tplc="207C8BB6">
      <w:start w:val="1"/>
      <w:numFmt w:val="bullet"/>
      <w:lvlText w:val="-"/>
      <w:lvlJc w:val="left"/>
      <w:pPr>
        <w:ind w:left="355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56A36069"/>
    <w:multiLevelType w:val="hybridMultilevel"/>
    <w:tmpl w:val="1C7060D4"/>
    <w:lvl w:ilvl="0" w:tplc="560C7356">
      <w:start w:val="6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45F96"/>
    <w:multiLevelType w:val="hybridMultilevel"/>
    <w:tmpl w:val="83D4C8B0"/>
    <w:lvl w:ilvl="0" w:tplc="93DE2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02E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C23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8D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621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626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EA9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4B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4E8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8375CBF"/>
    <w:multiLevelType w:val="hybridMultilevel"/>
    <w:tmpl w:val="9C5E51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4C"/>
    <w:rsid w:val="00030358"/>
    <w:rsid w:val="0006207D"/>
    <w:rsid w:val="000832D4"/>
    <w:rsid w:val="000A3623"/>
    <w:rsid w:val="000C0A1D"/>
    <w:rsid w:val="000D043E"/>
    <w:rsid w:val="000E4A9F"/>
    <w:rsid w:val="000E5657"/>
    <w:rsid w:val="00141E33"/>
    <w:rsid w:val="001A2174"/>
    <w:rsid w:val="001A7D93"/>
    <w:rsid w:val="001B6E99"/>
    <w:rsid w:val="001E09DE"/>
    <w:rsid w:val="001E7F6E"/>
    <w:rsid w:val="002162E5"/>
    <w:rsid w:val="0022094F"/>
    <w:rsid w:val="00227530"/>
    <w:rsid w:val="00231D0B"/>
    <w:rsid w:val="002341E2"/>
    <w:rsid w:val="00240D70"/>
    <w:rsid w:val="0024219A"/>
    <w:rsid w:val="002744E5"/>
    <w:rsid w:val="00285901"/>
    <w:rsid w:val="002A1161"/>
    <w:rsid w:val="002A258D"/>
    <w:rsid w:val="002B428D"/>
    <w:rsid w:val="002B7AE6"/>
    <w:rsid w:val="002C5472"/>
    <w:rsid w:val="003114E4"/>
    <w:rsid w:val="00312335"/>
    <w:rsid w:val="00317E15"/>
    <w:rsid w:val="00334AF1"/>
    <w:rsid w:val="00334B51"/>
    <w:rsid w:val="00375601"/>
    <w:rsid w:val="003E3F81"/>
    <w:rsid w:val="003F299B"/>
    <w:rsid w:val="003F38C4"/>
    <w:rsid w:val="004016CD"/>
    <w:rsid w:val="00426E3F"/>
    <w:rsid w:val="0043705F"/>
    <w:rsid w:val="00456844"/>
    <w:rsid w:val="004764AF"/>
    <w:rsid w:val="00497DFE"/>
    <w:rsid w:val="00514656"/>
    <w:rsid w:val="00533BAE"/>
    <w:rsid w:val="00557273"/>
    <w:rsid w:val="00574434"/>
    <w:rsid w:val="00574CE5"/>
    <w:rsid w:val="005B31F4"/>
    <w:rsid w:val="005E38E2"/>
    <w:rsid w:val="005E6B44"/>
    <w:rsid w:val="005E7CD5"/>
    <w:rsid w:val="005F08F1"/>
    <w:rsid w:val="005F4995"/>
    <w:rsid w:val="005F6758"/>
    <w:rsid w:val="00604058"/>
    <w:rsid w:val="0061139F"/>
    <w:rsid w:val="006279AC"/>
    <w:rsid w:val="0063098C"/>
    <w:rsid w:val="00650C08"/>
    <w:rsid w:val="00673DDE"/>
    <w:rsid w:val="006B16E6"/>
    <w:rsid w:val="006D5CC3"/>
    <w:rsid w:val="006D7A56"/>
    <w:rsid w:val="006F2C24"/>
    <w:rsid w:val="00700150"/>
    <w:rsid w:val="007114AC"/>
    <w:rsid w:val="00726D12"/>
    <w:rsid w:val="0073775C"/>
    <w:rsid w:val="00750A7C"/>
    <w:rsid w:val="0076155E"/>
    <w:rsid w:val="007772F2"/>
    <w:rsid w:val="007812EA"/>
    <w:rsid w:val="0078669E"/>
    <w:rsid w:val="007960B3"/>
    <w:rsid w:val="007B1642"/>
    <w:rsid w:val="007E0760"/>
    <w:rsid w:val="007F3C41"/>
    <w:rsid w:val="0080155E"/>
    <w:rsid w:val="00811819"/>
    <w:rsid w:val="008145CC"/>
    <w:rsid w:val="00845C1F"/>
    <w:rsid w:val="0085038F"/>
    <w:rsid w:val="00852563"/>
    <w:rsid w:val="008554B4"/>
    <w:rsid w:val="008557BF"/>
    <w:rsid w:val="00865465"/>
    <w:rsid w:val="00893170"/>
    <w:rsid w:val="008A5B6A"/>
    <w:rsid w:val="008D5401"/>
    <w:rsid w:val="008E4062"/>
    <w:rsid w:val="00902450"/>
    <w:rsid w:val="00910928"/>
    <w:rsid w:val="00920732"/>
    <w:rsid w:val="00944B4C"/>
    <w:rsid w:val="00944D5F"/>
    <w:rsid w:val="00962C1F"/>
    <w:rsid w:val="00965B5D"/>
    <w:rsid w:val="00970A31"/>
    <w:rsid w:val="009E34EC"/>
    <w:rsid w:val="009E7717"/>
    <w:rsid w:val="009F0488"/>
    <w:rsid w:val="009F0F76"/>
    <w:rsid w:val="00A14662"/>
    <w:rsid w:val="00A15D9B"/>
    <w:rsid w:val="00A21B49"/>
    <w:rsid w:val="00A21C7B"/>
    <w:rsid w:val="00A21F0A"/>
    <w:rsid w:val="00A37C14"/>
    <w:rsid w:val="00A6192E"/>
    <w:rsid w:val="00A97169"/>
    <w:rsid w:val="00AD1A3D"/>
    <w:rsid w:val="00AD43CF"/>
    <w:rsid w:val="00AF1DE6"/>
    <w:rsid w:val="00B43A23"/>
    <w:rsid w:val="00B43E10"/>
    <w:rsid w:val="00B44E0B"/>
    <w:rsid w:val="00B545A1"/>
    <w:rsid w:val="00B76112"/>
    <w:rsid w:val="00B93CDA"/>
    <w:rsid w:val="00B97287"/>
    <w:rsid w:val="00BA2BBF"/>
    <w:rsid w:val="00BB3BC5"/>
    <w:rsid w:val="00BB5716"/>
    <w:rsid w:val="00BC39CC"/>
    <w:rsid w:val="00C1293A"/>
    <w:rsid w:val="00C474A6"/>
    <w:rsid w:val="00CA431D"/>
    <w:rsid w:val="00CB5668"/>
    <w:rsid w:val="00CC0545"/>
    <w:rsid w:val="00CE078D"/>
    <w:rsid w:val="00D16997"/>
    <w:rsid w:val="00D42861"/>
    <w:rsid w:val="00D713D3"/>
    <w:rsid w:val="00D717B0"/>
    <w:rsid w:val="00D75256"/>
    <w:rsid w:val="00D80A49"/>
    <w:rsid w:val="00DA2FBA"/>
    <w:rsid w:val="00DB31FD"/>
    <w:rsid w:val="00DB6716"/>
    <w:rsid w:val="00E44CCB"/>
    <w:rsid w:val="00E55221"/>
    <w:rsid w:val="00E561B6"/>
    <w:rsid w:val="00E6773B"/>
    <w:rsid w:val="00E754B5"/>
    <w:rsid w:val="00EC443E"/>
    <w:rsid w:val="00ED3ECD"/>
    <w:rsid w:val="00EE0F76"/>
    <w:rsid w:val="00F03B8C"/>
    <w:rsid w:val="00F13680"/>
    <w:rsid w:val="00F15E69"/>
    <w:rsid w:val="00F17059"/>
    <w:rsid w:val="00F21E40"/>
    <w:rsid w:val="00F55EA4"/>
    <w:rsid w:val="00F65696"/>
    <w:rsid w:val="00F70359"/>
    <w:rsid w:val="00F71002"/>
    <w:rsid w:val="00F93450"/>
    <w:rsid w:val="00FA6C87"/>
    <w:rsid w:val="00FB51CC"/>
    <w:rsid w:val="00FE48B4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2"/>
    </o:shapelayout>
  </w:shapeDefaults>
  <w:decimalSymbol w:val=","/>
  <w:listSeparator w:val=";"/>
  <w14:docId w14:val="355679E8"/>
  <w15:chartTrackingRefBased/>
  <w15:docId w15:val="{15C68CFE-F0B3-4ADD-AD63-257DDB3D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5" w:color="auto" w:fill="auto"/>
      <w:ind w:left="1701" w:right="1701"/>
      <w:jc w:val="center"/>
      <w:outlineLvl w:val="0"/>
    </w:pPr>
    <w:rPr>
      <w:rFonts w:ascii="Algerian" w:hAnsi="Algerian"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firstLine="567"/>
      <w:jc w:val="both"/>
    </w:pPr>
    <w:rPr>
      <w:rFonts w:ascii="Tahoma" w:hAnsi="Tahoma" w:cs="Tahoma"/>
      <w:b/>
    </w:rPr>
  </w:style>
  <w:style w:type="paragraph" w:styleId="Sansinterligne">
    <w:name w:val="No Spacing"/>
    <w:uiPriority w:val="1"/>
    <w:qFormat/>
    <w:rsid w:val="002B428D"/>
    <w:pPr>
      <w:overflowPunct w:val="0"/>
      <w:autoSpaceDE w:val="0"/>
      <w:autoSpaceDN w:val="0"/>
      <w:adjustRightInd w:val="0"/>
      <w:textAlignment w:val="baseline"/>
    </w:pPr>
  </w:style>
  <w:style w:type="character" w:styleId="Lienhypertexte">
    <w:name w:val="Hyperlink"/>
    <w:basedOn w:val="Policepardfaut"/>
    <w:uiPriority w:val="99"/>
    <w:unhideWhenUsed/>
    <w:rsid w:val="00F1368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1368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6207D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6279AC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/>
      <w:autoSpaceDE/>
      <w:autoSpaceDN/>
      <w:adjustRightInd/>
      <w:spacing w:before="240" w:line="259" w:lineRule="auto"/>
      <w:ind w:left="0" w:right="0"/>
      <w:jc w:val="left"/>
      <w:textAlignment w:val="auto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59"/>
    <w:rsid w:val="00D1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334B5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756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5601"/>
  </w:style>
  <w:style w:type="paragraph" w:styleId="Pieddepage">
    <w:name w:val="footer"/>
    <w:basedOn w:val="Normal"/>
    <w:link w:val="PieddepageCar"/>
    <w:uiPriority w:val="99"/>
    <w:unhideWhenUsed/>
    <w:rsid w:val="003756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5601"/>
  </w:style>
  <w:style w:type="paragraph" w:styleId="Textedebulles">
    <w:name w:val="Balloon Text"/>
    <w:basedOn w:val="Normal"/>
    <w:link w:val="TextedebullesCar"/>
    <w:uiPriority w:val="99"/>
    <w:semiHidden/>
    <w:unhideWhenUsed/>
    <w:rsid w:val="008931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17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09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0928"/>
  </w:style>
  <w:style w:type="character" w:customStyle="1" w:styleId="CommentaireCar">
    <w:name w:val="Commentaire Car"/>
    <w:basedOn w:val="Policepardfaut"/>
    <w:link w:val="Commentaire"/>
    <w:uiPriority w:val="99"/>
    <w:semiHidden/>
    <w:rsid w:val="0091092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9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0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0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apei88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esorier@adapei88.ass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esorier@adapei88.asso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SIDENT\Bureau\demande%20d'adh&#233;s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1EC07-C0F6-4CD5-A624-6D7585DE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demande d'adhésion</Template>
  <TotalTime>2</TotalTime>
  <Pages>2</Pages>
  <Words>387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DEPARTEMENTALE</vt:lpstr>
    </vt:vector>
  </TitlesOfParts>
  <Company>adapei epinal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DEPARTEMENTALE</dc:title>
  <dc:subject/>
  <dc:creator>PRESIDENT</dc:creator>
  <cp:keywords/>
  <cp:lastModifiedBy>Audrey LAHURE</cp:lastModifiedBy>
  <cp:revision>4</cp:revision>
  <cp:lastPrinted>2023-11-16T14:02:00Z</cp:lastPrinted>
  <dcterms:created xsi:type="dcterms:W3CDTF">2023-11-16T11:08:00Z</dcterms:created>
  <dcterms:modified xsi:type="dcterms:W3CDTF">2023-11-16T14:02:00Z</dcterms:modified>
</cp:coreProperties>
</file>